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76" w:rsidRPr="00E2178A" w:rsidRDefault="00733076" w:rsidP="00B14F55">
      <w:pPr>
        <w:ind w:firstLine="709"/>
        <w:jc w:val="both"/>
        <w:rPr>
          <w:b/>
          <w:lang w:val="ru-RU" w:eastAsia="ru-RU"/>
        </w:rPr>
      </w:pPr>
      <w:r w:rsidRPr="00E2178A">
        <w:rPr>
          <w:b/>
          <w:lang w:val="ru-RU" w:eastAsia="ru-RU"/>
        </w:rPr>
        <w:t>ПАМЯТКА: В ПОМОЩЬ МИГРАНТУ</w:t>
      </w:r>
    </w:p>
    <w:p w:rsidR="00733076" w:rsidRDefault="00733076" w:rsidP="00B14F55">
      <w:pPr>
        <w:ind w:firstLine="709"/>
        <w:jc w:val="both"/>
        <w:rPr>
          <w:lang w:val="ru-RU" w:eastAsia="ru-RU"/>
        </w:rPr>
      </w:pPr>
    </w:p>
    <w:p w:rsidR="00733076" w:rsidRDefault="00733076" w:rsidP="00B14F55">
      <w:pPr>
        <w:ind w:firstLine="709"/>
        <w:jc w:val="both"/>
        <w:rPr>
          <w:lang w:val="ru-RU" w:eastAsia="ru-RU"/>
        </w:rPr>
      </w:pPr>
    </w:p>
    <w:p w:rsidR="00733076" w:rsidRDefault="00733076" w:rsidP="00B14F55">
      <w:pPr>
        <w:ind w:firstLine="709"/>
        <w:jc w:val="both"/>
        <w:rPr>
          <w:lang w:val="ru-RU" w:eastAsia="ru-RU"/>
        </w:rPr>
      </w:pPr>
    </w:p>
    <w:p w:rsidR="00733076" w:rsidRPr="007106DA" w:rsidRDefault="00733076" w:rsidP="00B14F55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Дорогой друг! Добро пожаловать! </w:t>
      </w:r>
    </w:p>
    <w:p w:rsidR="00733076" w:rsidRPr="007106DA" w:rsidRDefault="00733076" w:rsidP="00B14F55">
      <w:pPr>
        <w:ind w:firstLine="709"/>
        <w:jc w:val="both"/>
        <w:rPr>
          <w:lang w:val="ru-RU" w:eastAsia="ru-RU"/>
        </w:rPr>
      </w:pPr>
    </w:p>
    <w:p w:rsidR="00733076" w:rsidRPr="007106DA" w:rsidRDefault="00733076" w:rsidP="00B14F55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Вы приехали в Россию</w:t>
      </w:r>
      <w:r>
        <w:rPr>
          <w:lang w:val="ru-RU" w:eastAsia="ru-RU"/>
        </w:rPr>
        <w:t xml:space="preserve"> ―</w:t>
      </w:r>
      <w:r w:rsidRPr="007106DA">
        <w:rPr>
          <w:lang w:val="ru-RU" w:eastAsia="ru-RU"/>
        </w:rPr>
        <w:t xml:space="preserve"> страну с большой историей и добрым и гостеприимным многонациональным народом. Уважай</w:t>
      </w:r>
      <w:r w:rsidRPr="008E751A">
        <w:rPr>
          <w:lang w:val="ru-RU" w:eastAsia="ru-RU"/>
        </w:rPr>
        <w:t>те</w:t>
      </w:r>
      <w:r w:rsidRPr="007106DA">
        <w:rPr>
          <w:lang w:val="ru-RU" w:eastAsia="ru-RU"/>
        </w:rPr>
        <w:t xml:space="preserve"> культуру и обычаи народов России, соблю</w:t>
      </w:r>
      <w:r>
        <w:rPr>
          <w:lang w:val="ru-RU" w:eastAsia="ru-RU"/>
        </w:rPr>
        <w:t>дайте ее законы! Надеемся, что в</w:t>
      </w:r>
      <w:r w:rsidRPr="007106DA">
        <w:rPr>
          <w:lang w:val="ru-RU" w:eastAsia="ru-RU"/>
        </w:rPr>
        <w:t>аше впечатление от России будет только положительным.</w:t>
      </w:r>
    </w:p>
    <w:p w:rsidR="00733076" w:rsidRPr="007106DA" w:rsidRDefault="00733076" w:rsidP="00B14F55">
      <w:pPr>
        <w:ind w:firstLine="709"/>
        <w:jc w:val="both"/>
        <w:rPr>
          <w:lang w:val="ru-RU" w:eastAsia="ru-RU"/>
        </w:rPr>
      </w:pPr>
    </w:p>
    <w:p w:rsidR="00733076" w:rsidRPr="007106DA" w:rsidRDefault="00733076" w:rsidP="00B14F55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Тем не менее, хотелось бы дать ряд рекоменда</w:t>
      </w:r>
      <w:r>
        <w:rPr>
          <w:lang w:val="ru-RU" w:eastAsia="ru-RU"/>
        </w:rPr>
        <w:t>ций, которые помогут</w:t>
      </w:r>
      <w:r w:rsidRPr="007106DA">
        <w:rPr>
          <w:lang w:val="ru-RU" w:eastAsia="ru-RU"/>
        </w:rPr>
        <w:t xml:space="preserve"> избежать недоразумений и неприятностей.</w:t>
      </w:r>
    </w:p>
    <w:p w:rsidR="00733076" w:rsidRDefault="00733076" w:rsidP="00B14F55">
      <w:pPr>
        <w:ind w:firstLine="709"/>
        <w:jc w:val="both"/>
        <w:rPr>
          <w:lang w:val="ru-RU" w:eastAsia="ru-RU"/>
        </w:rPr>
      </w:pPr>
    </w:p>
    <w:p w:rsidR="00733076" w:rsidRPr="00517030" w:rsidRDefault="00733076" w:rsidP="00B14F55">
      <w:pPr>
        <w:ind w:firstLine="709"/>
        <w:jc w:val="both"/>
        <w:rPr>
          <w:lang w:val="ru-RU" w:eastAsia="ru-RU"/>
        </w:rPr>
      </w:pPr>
      <w:r w:rsidRPr="00517030">
        <w:rPr>
          <w:lang w:val="ru-RU" w:eastAsia="zh-CN"/>
        </w:rPr>
        <w:t>Пр</w:t>
      </w:r>
      <w:r>
        <w:rPr>
          <w:lang w:val="ru-RU" w:eastAsia="zh-CN"/>
        </w:rPr>
        <w:t xml:space="preserve">едлагаемая памятка </w:t>
      </w:r>
      <w:r w:rsidRPr="00517030">
        <w:rPr>
          <w:lang w:val="ru-RU" w:eastAsia="zh-CN"/>
        </w:rPr>
        <w:t xml:space="preserve">позволяет выработать практические навыки поведения в типовых жизненных и конфликтных ситуациях, в которых </w:t>
      </w:r>
      <w:r>
        <w:rPr>
          <w:lang w:val="ru-RU" w:eastAsia="zh-CN"/>
        </w:rPr>
        <w:t>могут быть</w:t>
      </w:r>
      <w:r w:rsidRPr="00517030">
        <w:rPr>
          <w:lang w:val="ru-RU" w:eastAsia="zh-CN"/>
        </w:rPr>
        <w:t xml:space="preserve"> наруш</w:t>
      </w:r>
      <w:r>
        <w:rPr>
          <w:lang w:val="ru-RU" w:eastAsia="zh-CN"/>
        </w:rPr>
        <w:t>ены</w:t>
      </w:r>
      <w:r w:rsidRPr="00517030">
        <w:rPr>
          <w:lang w:val="ru-RU" w:eastAsia="zh-CN"/>
        </w:rPr>
        <w:t xml:space="preserve"> права и законные интересы граждан; получить пошаговые инструкции по </w:t>
      </w:r>
      <w:r>
        <w:rPr>
          <w:lang w:val="ru-RU" w:eastAsia="zh-CN"/>
        </w:rPr>
        <w:t>предупреждению возникновения</w:t>
      </w:r>
      <w:r w:rsidRPr="00517030">
        <w:rPr>
          <w:lang w:val="ru-RU" w:eastAsia="zh-CN"/>
        </w:rPr>
        <w:t xml:space="preserve"> потенциально опасных ситуаций и выходу из них, а также грамотному и своевременному обращению за правовой и иной помощью; </w:t>
      </w:r>
      <w:r>
        <w:rPr>
          <w:lang w:val="ru-RU" w:eastAsia="zh-CN"/>
        </w:rPr>
        <w:t>научиться</w:t>
      </w:r>
      <w:r w:rsidRPr="00517030">
        <w:rPr>
          <w:lang w:val="ru-RU" w:eastAsia="zh-CN"/>
        </w:rPr>
        <w:t xml:space="preserve"> пользоваться правовыми инструментами, </w:t>
      </w:r>
      <w:r>
        <w:rPr>
          <w:lang w:val="ru-RU" w:eastAsia="zh-CN"/>
        </w:rPr>
        <w:t>избавиться</w:t>
      </w:r>
      <w:r w:rsidRPr="00517030">
        <w:rPr>
          <w:lang w:val="ru-RU" w:eastAsia="zh-CN"/>
        </w:rPr>
        <w:t xml:space="preserve"> от ощущения беспомощности и осознать себя субъектом права и равноценным партнёром любых отношений в обществе.</w:t>
      </w: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E272CB">
      <w:pPr>
        <w:jc w:val="both"/>
        <w:rPr>
          <w:lang w:val="ru-RU" w:eastAsia="ru-RU"/>
        </w:rPr>
      </w:pPr>
    </w:p>
    <w:p w:rsidR="00733076" w:rsidRDefault="00733076" w:rsidP="003739C9">
      <w:pPr>
        <w:shd w:val="clear" w:color="auto" w:fill="FFFFFF"/>
        <w:spacing w:line="161" w:lineRule="atLeast"/>
        <w:jc w:val="center"/>
        <w:rPr>
          <w:b/>
          <w:sz w:val="28"/>
          <w:szCs w:val="28"/>
          <w:lang w:val="ru-RU" w:eastAsia="ru-RU"/>
        </w:rPr>
      </w:pPr>
      <w:r w:rsidRPr="004818CC">
        <w:rPr>
          <w:b/>
          <w:sz w:val="28"/>
          <w:szCs w:val="28"/>
          <w:lang w:val="ru-RU" w:eastAsia="ru-RU"/>
        </w:rPr>
        <w:t>Оформление документов</w:t>
      </w:r>
    </w:p>
    <w:p w:rsidR="00733076" w:rsidRDefault="00733076" w:rsidP="003739C9">
      <w:pPr>
        <w:shd w:val="clear" w:color="auto" w:fill="FFFFFF"/>
        <w:spacing w:line="161" w:lineRule="atLeast"/>
        <w:jc w:val="center"/>
        <w:rPr>
          <w:b/>
          <w:sz w:val="28"/>
          <w:szCs w:val="28"/>
          <w:lang w:val="ru-RU" w:eastAsia="ru-RU"/>
        </w:rPr>
      </w:pPr>
    </w:p>
    <w:p w:rsidR="00733076" w:rsidRDefault="00733076" w:rsidP="00B14F55">
      <w:pPr>
        <w:shd w:val="clear" w:color="auto" w:fill="FFFFFF"/>
        <w:spacing w:line="161" w:lineRule="atLeast"/>
        <w:ind w:firstLine="709"/>
        <w:jc w:val="both"/>
        <w:rPr>
          <w:b/>
          <w:szCs w:val="24"/>
          <w:lang w:val="ru-RU" w:eastAsia="ru-RU"/>
        </w:rPr>
      </w:pPr>
      <w:r>
        <w:rPr>
          <w:b/>
          <w:szCs w:val="24"/>
          <w:lang w:val="ru-RU" w:eastAsia="ru-RU"/>
        </w:rPr>
        <w:t>Граница</w:t>
      </w:r>
    </w:p>
    <w:p w:rsidR="00733076" w:rsidRDefault="00733076" w:rsidP="00FD13CD">
      <w:pPr>
        <w:shd w:val="clear" w:color="auto" w:fill="FFFFFF"/>
        <w:spacing w:line="161" w:lineRule="atLeast"/>
        <w:jc w:val="both"/>
        <w:rPr>
          <w:b/>
          <w:szCs w:val="24"/>
          <w:lang w:val="ru-RU" w:eastAsia="ru-RU"/>
        </w:rPr>
      </w:pPr>
    </w:p>
    <w:p w:rsidR="00733076" w:rsidRDefault="00733076" w:rsidP="00B14F55">
      <w:pPr>
        <w:shd w:val="clear" w:color="auto" w:fill="FFFFFF"/>
        <w:spacing w:line="161" w:lineRule="atLeast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ab/>
        <w:t>До отъезда в Россию, перед тем как взять билеты на самолет или поезд, в обязательном порядке проверьте, не имеется ли у вас ограничений на въезд в Российскую Федерацию по различным основаниям. Сделать это можно самостоятельно, заполнив соответствующую форму на сайте МВД России:</w:t>
      </w:r>
      <w:r w:rsidRPr="00FD13CD">
        <w:rPr>
          <w:lang w:val="ru-RU"/>
        </w:rPr>
        <w:t xml:space="preserve"> </w:t>
      </w:r>
      <w:hyperlink r:id="rId7" w:history="1">
        <w:r w:rsidRPr="00AC7585">
          <w:rPr>
            <w:rStyle w:val="Hyperlink"/>
            <w:szCs w:val="24"/>
            <w:lang w:val="ru-RU" w:eastAsia="ru-RU"/>
          </w:rPr>
          <w:t>http://services.fms.gov.ru/info-service.htm?sid=3000</w:t>
        </w:r>
      </w:hyperlink>
    </w:p>
    <w:p w:rsidR="00733076" w:rsidRDefault="00733076" w:rsidP="00FD13CD">
      <w:pPr>
        <w:shd w:val="clear" w:color="auto" w:fill="FFFFFF"/>
        <w:spacing w:line="161" w:lineRule="atLeast"/>
        <w:jc w:val="both"/>
        <w:rPr>
          <w:szCs w:val="24"/>
          <w:lang w:val="ru-RU" w:eastAsia="ru-RU"/>
        </w:rPr>
      </w:pPr>
    </w:p>
    <w:p w:rsidR="00733076" w:rsidRPr="00366045" w:rsidRDefault="00733076" w:rsidP="00366045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 w:rsidRPr="00366045">
        <w:rPr>
          <w:szCs w:val="24"/>
          <w:lang w:val="ru-RU" w:eastAsia="ru-RU"/>
        </w:rPr>
        <w:t xml:space="preserve">Напоминаем, что срок пребывания иностранного гражданина, не оформившего патент и продлившего миграционный учет, ограничен 90 сутками </w:t>
      </w:r>
      <w:r>
        <w:rPr>
          <w:szCs w:val="24"/>
          <w:lang w:val="ru-RU" w:eastAsia="ru-RU"/>
        </w:rPr>
        <w:t xml:space="preserve">СУММАРНО </w:t>
      </w:r>
      <w:r w:rsidRPr="00366045">
        <w:rPr>
          <w:szCs w:val="24"/>
          <w:lang w:val="ru-RU" w:eastAsia="ru-RU"/>
        </w:rPr>
        <w:t xml:space="preserve">из </w:t>
      </w:r>
      <w:r>
        <w:rPr>
          <w:szCs w:val="24"/>
          <w:lang w:val="ru-RU" w:eastAsia="ru-RU"/>
        </w:rPr>
        <w:t xml:space="preserve">каждых </w:t>
      </w:r>
      <w:r w:rsidRPr="00366045">
        <w:rPr>
          <w:szCs w:val="24"/>
          <w:lang w:val="ru-RU" w:eastAsia="ru-RU"/>
        </w:rPr>
        <w:t>180. То есть</w:t>
      </w:r>
      <w:r>
        <w:rPr>
          <w:szCs w:val="24"/>
          <w:lang w:val="ru-RU" w:eastAsia="ru-RU"/>
        </w:rPr>
        <w:t xml:space="preserve">, если вы не получили патент, не </w:t>
      </w:r>
      <w:r w:rsidRPr="00637F41">
        <w:rPr>
          <w:color w:val="363135"/>
          <w:szCs w:val="24"/>
          <w:lang w:val="ru-RU"/>
        </w:rPr>
        <w:t xml:space="preserve">поступили учиться или не оформили разрешение на проживание в России, </w:t>
      </w:r>
      <w:r w:rsidRPr="00637F41">
        <w:rPr>
          <w:szCs w:val="24"/>
          <w:lang w:val="ru-RU" w:eastAsia="ru-RU"/>
        </w:rPr>
        <w:t>то после 90 суток (первоначаль</w:t>
      </w:r>
      <w:r>
        <w:rPr>
          <w:szCs w:val="24"/>
          <w:lang w:val="ru-RU" w:eastAsia="ru-RU"/>
        </w:rPr>
        <w:t>ный срок миграционного учета), в</w:t>
      </w:r>
      <w:r w:rsidRPr="00637F41">
        <w:rPr>
          <w:szCs w:val="24"/>
          <w:lang w:val="ru-RU" w:eastAsia="ru-RU"/>
        </w:rPr>
        <w:t>ам необходимо выехать</w:t>
      </w:r>
      <w:r>
        <w:rPr>
          <w:szCs w:val="24"/>
          <w:lang w:val="ru-RU" w:eastAsia="ru-RU"/>
        </w:rPr>
        <w:t xml:space="preserve"> на родину. Въехать в Россию снова вы сможете только через 90 суток. </w:t>
      </w:r>
      <w:r w:rsidRPr="00366045">
        <w:rPr>
          <w:b/>
          <w:szCs w:val="24"/>
          <w:lang w:val="ru-RU" w:eastAsia="ru-RU"/>
        </w:rPr>
        <w:t>Нельзя делать «выезд-въезд», это счита</w:t>
      </w:r>
      <w:r>
        <w:rPr>
          <w:b/>
          <w:szCs w:val="24"/>
          <w:lang w:val="ru-RU" w:eastAsia="ru-RU"/>
        </w:rPr>
        <w:t>ется</w:t>
      </w:r>
      <w:r w:rsidRPr="00366045">
        <w:rPr>
          <w:b/>
          <w:szCs w:val="24"/>
          <w:lang w:val="ru-RU" w:eastAsia="ru-RU"/>
        </w:rPr>
        <w:t xml:space="preserve"> нарушением миграционного законодательства, за что будет </w:t>
      </w:r>
      <w:r>
        <w:rPr>
          <w:b/>
          <w:szCs w:val="24"/>
          <w:lang w:val="ru-RU" w:eastAsia="ru-RU"/>
        </w:rPr>
        <w:t>запрещен</w:t>
      </w:r>
      <w:r w:rsidRPr="00366045">
        <w:rPr>
          <w:b/>
          <w:szCs w:val="24"/>
          <w:lang w:val="ru-RU" w:eastAsia="ru-RU"/>
        </w:rPr>
        <w:t xml:space="preserve"> въезд в Р</w:t>
      </w:r>
      <w:r>
        <w:rPr>
          <w:b/>
          <w:szCs w:val="24"/>
          <w:lang w:val="ru-RU" w:eastAsia="ru-RU"/>
        </w:rPr>
        <w:t>оссию</w:t>
      </w:r>
      <w:r w:rsidRPr="00366045">
        <w:rPr>
          <w:b/>
          <w:szCs w:val="24"/>
          <w:lang w:val="ru-RU" w:eastAsia="ru-RU"/>
        </w:rPr>
        <w:t xml:space="preserve"> </w:t>
      </w:r>
      <w:r>
        <w:rPr>
          <w:b/>
          <w:szCs w:val="24"/>
          <w:lang w:val="ru-RU" w:eastAsia="ru-RU"/>
        </w:rPr>
        <w:t>сроком на 5 лет!</w:t>
      </w:r>
    </w:p>
    <w:p w:rsidR="00733076" w:rsidRPr="00FD13CD" w:rsidRDefault="00733076" w:rsidP="00FD13CD">
      <w:pPr>
        <w:shd w:val="clear" w:color="auto" w:fill="FFFFFF"/>
        <w:spacing w:line="161" w:lineRule="atLeast"/>
        <w:jc w:val="both"/>
        <w:rPr>
          <w:sz w:val="28"/>
          <w:szCs w:val="28"/>
          <w:lang w:val="ru-RU" w:eastAsia="ru-RU"/>
        </w:rPr>
      </w:pPr>
    </w:p>
    <w:p w:rsidR="00733076" w:rsidRDefault="00733076" w:rsidP="00617123">
      <w:pPr>
        <w:shd w:val="clear" w:color="auto" w:fill="FFFFFF"/>
        <w:spacing w:line="161" w:lineRule="atLeast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ab/>
        <w:t>При въезде в Россию внимательно, аккуратно, строго в соответствии с данными паспорта заполните миграционную карту. Если карту заполняют пограничники, проверьте все данные, так как впоследствии при их несовпадении у вас могут возникнуть трудности (например, если неправильно указано имя или фамилия, то в информационной базе не будет данных о пересечении вами границы России по вашим правильным имени или фамилии).</w:t>
      </w:r>
    </w:p>
    <w:p w:rsidR="00733076" w:rsidRPr="00FD13CD" w:rsidRDefault="00733076" w:rsidP="008E1F48">
      <w:pPr>
        <w:shd w:val="clear" w:color="auto" w:fill="FFFFFF"/>
        <w:spacing w:line="161" w:lineRule="atLeast"/>
        <w:ind w:firstLine="709"/>
        <w:jc w:val="both"/>
        <w:rPr>
          <w:b/>
          <w:szCs w:val="24"/>
          <w:lang w:val="ru-RU" w:eastAsia="ru-RU"/>
        </w:rPr>
      </w:pPr>
      <w:r w:rsidRPr="00FD13CD">
        <w:rPr>
          <w:b/>
          <w:szCs w:val="24"/>
          <w:lang w:val="ru-RU" w:eastAsia="ru-RU"/>
        </w:rPr>
        <w:t xml:space="preserve">При заполнении миграционной карты обратите внимание на </w:t>
      </w:r>
      <w:r>
        <w:rPr>
          <w:b/>
          <w:szCs w:val="24"/>
          <w:lang w:val="ru-RU" w:eastAsia="ru-RU"/>
        </w:rPr>
        <w:t>графу</w:t>
      </w:r>
      <w:r w:rsidRPr="00FD13CD">
        <w:rPr>
          <w:b/>
          <w:szCs w:val="24"/>
          <w:lang w:val="ru-RU" w:eastAsia="ru-RU"/>
        </w:rPr>
        <w:t xml:space="preserve"> «Цель визита»! Если вы приехали работать, то в ней необходимо проставить или подчеркнуть слово РАБОТА. В противном случае вы не сможете получить патент на работу.</w:t>
      </w:r>
    </w:p>
    <w:p w:rsidR="00733076" w:rsidRDefault="00733076" w:rsidP="003739C9">
      <w:pPr>
        <w:shd w:val="clear" w:color="auto" w:fill="FFFFFF"/>
        <w:spacing w:line="161" w:lineRule="atLeast"/>
        <w:jc w:val="center"/>
        <w:rPr>
          <w:b/>
          <w:sz w:val="28"/>
          <w:szCs w:val="28"/>
          <w:lang w:val="ru-RU" w:eastAsia="ru-RU"/>
        </w:rPr>
      </w:pPr>
    </w:p>
    <w:p w:rsidR="00733076" w:rsidRDefault="00733076" w:rsidP="001C0D8F">
      <w:pPr>
        <w:shd w:val="clear" w:color="auto" w:fill="FFFFFF"/>
        <w:spacing w:line="161" w:lineRule="atLeast"/>
        <w:ind w:firstLine="709"/>
        <w:jc w:val="both"/>
        <w:rPr>
          <w:b/>
          <w:szCs w:val="24"/>
          <w:lang w:val="ru-RU" w:eastAsia="ru-RU"/>
        </w:rPr>
      </w:pPr>
      <w:r>
        <w:rPr>
          <w:b/>
          <w:szCs w:val="24"/>
          <w:lang w:val="ru-RU" w:eastAsia="ru-RU"/>
        </w:rPr>
        <w:t>Постановка на миграционный учет</w:t>
      </w:r>
    </w:p>
    <w:p w:rsidR="00733076" w:rsidRPr="00FD13CD" w:rsidRDefault="00733076" w:rsidP="00FD13CD">
      <w:pPr>
        <w:shd w:val="clear" w:color="auto" w:fill="FFFFFF"/>
        <w:spacing w:line="161" w:lineRule="atLeast"/>
        <w:jc w:val="both"/>
        <w:rPr>
          <w:b/>
          <w:szCs w:val="24"/>
          <w:lang w:val="ru-RU" w:eastAsia="ru-RU"/>
        </w:rPr>
      </w:pPr>
    </w:p>
    <w:p w:rsidR="00733076" w:rsidRDefault="00733076" w:rsidP="008E1F48">
      <w:pPr>
        <w:pStyle w:val="Heading1"/>
        <w:spacing w:before="0"/>
        <w:textAlignment w:val="baseline"/>
        <w:rPr>
          <w:szCs w:val="24"/>
          <w:shd w:val="clear" w:color="auto" w:fill="FFFFFF"/>
          <w:lang w:eastAsia="ru-RU"/>
        </w:rPr>
      </w:pPr>
      <w:r w:rsidRPr="00580F9D">
        <w:rPr>
          <w:rFonts w:ascii="Times New Roman" w:hAnsi="Times New Roman"/>
          <w:b w:val="0"/>
          <w:lang w:eastAsia="ru-RU"/>
        </w:rPr>
        <w:t>Наиболее правильно и законно постановку на миграционный учет по месту пребывания осуществляет принимающая сторона, т.е. работодатель, или физическое лицо</w:t>
      </w:r>
      <w:r>
        <w:rPr>
          <w:rFonts w:ascii="Times New Roman" w:hAnsi="Times New Roman"/>
          <w:b w:val="0"/>
          <w:lang w:eastAsia="ru-RU"/>
        </w:rPr>
        <w:t>,</w:t>
      </w:r>
      <w:r w:rsidRPr="00580F9D">
        <w:rPr>
          <w:rFonts w:ascii="Times New Roman" w:hAnsi="Times New Roman"/>
          <w:b w:val="0"/>
          <w:lang w:eastAsia="ru-RU"/>
        </w:rPr>
        <w:t xml:space="preserve"> к которому приехал мигрант. Возможна также постановка на миграционный учет в Миграционном центре (действительна до 30 суток).</w:t>
      </w:r>
    </w:p>
    <w:p w:rsidR="00733076" w:rsidRDefault="00733076" w:rsidP="00D94CF7">
      <w:pPr>
        <w:ind w:firstLine="708"/>
        <w:jc w:val="both"/>
        <w:rPr>
          <w:szCs w:val="24"/>
          <w:lang w:val="ru-RU" w:eastAsia="ru-RU"/>
        </w:rPr>
      </w:pPr>
      <w:r w:rsidRPr="005F79D9">
        <w:rPr>
          <w:szCs w:val="24"/>
          <w:shd w:val="clear" w:color="auto" w:fill="FFFFFF"/>
          <w:lang w:val="ru-RU" w:eastAsia="ru-RU"/>
        </w:rPr>
        <w:t>В основном все иностранцы должны быть поставлены на миграционный учет по месту пребывания не позднее </w:t>
      </w:r>
      <w:r w:rsidRPr="005F79D9">
        <w:rPr>
          <w:b/>
          <w:bCs/>
          <w:szCs w:val="24"/>
          <w:bdr w:val="none" w:sz="0" w:space="0" w:color="auto" w:frame="1"/>
          <w:shd w:val="clear" w:color="auto" w:fill="FFFFFF"/>
          <w:lang w:val="ru-RU" w:eastAsia="ru-RU"/>
        </w:rPr>
        <w:t>7 дней</w:t>
      </w:r>
      <w:r w:rsidRPr="005F79D9">
        <w:rPr>
          <w:szCs w:val="24"/>
          <w:shd w:val="clear" w:color="auto" w:fill="FFFFFF"/>
          <w:lang w:val="ru-RU" w:eastAsia="ru-RU"/>
        </w:rPr>
        <w:t xml:space="preserve"> после прибытия, но есть исключения для граждан </w:t>
      </w:r>
      <w:r>
        <w:rPr>
          <w:szCs w:val="24"/>
          <w:shd w:val="clear" w:color="auto" w:fill="FFFFFF"/>
          <w:lang w:val="ru-RU" w:eastAsia="ru-RU"/>
        </w:rPr>
        <w:t xml:space="preserve">из </w:t>
      </w:r>
      <w:r w:rsidRPr="005F79D9">
        <w:rPr>
          <w:szCs w:val="24"/>
          <w:shd w:val="clear" w:color="auto" w:fill="FFFFFF"/>
          <w:lang w:val="ru-RU" w:eastAsia="ru-RU"/>
        </w:rPr>
        <w:t>стран ЕАЭС</w:t>
      </w:r>
      <w:r>
        <w:rPr>
          <w:szCs w:val="24"/>
          <w:shd w:val="clear" w:color="auto" w:fill="FFFFFF"/>
          <w:lang w:val="ru-RU" w:eastAsia="ru-RU"/>
        </w:rPr>
        <w:t xml:space="preserve"> (30 дней)</w:t>
      </w:r>
      <w:r w:rsidRPr="005F79D9">
        <w:rPr>
          <w:szCs w:val="24"/>
          <w:shd w:val="clear" w:color="auto" w:fill="FFFFFF"/>
          <w:lang w:val="ru-RU" w:eastAsia="ru-RU"/>
        </w:rPr>
        <w:t xml:space="preserve"> и граждан Таджикистана</w:t>
      </w:r>
      <w:r>
        <w:rPr>
          <w:szCs w:val="24"/>
          <w:shd w:val="clear" w:color="auto" w:fill="FFFFFF"/>
          <w:lang w:val="ru-RU" w:eastAsia="ru-RU"/>
        </w:rPr>
        <w:t xml:space="preserve"> (15 дней)</w:t>
      </w:r>
      <w:r w:rsidRPr="005F79D9">
        <w:rPr>
          <w:szCs w:val="24"/>
          <w:shd w:val="clear" w:color="auto" w:fill="FFFFFF"/>
          <w:lang w:val="ru-RU" w:eastAsia="ru-RU"/>
        </w:rPr>
        <w:t>.</w:t>
      </w:r>
    </w:p>
    <w:p w:rsidR="00733076" w:rsidRDefault="00733076" w:rsidP="00076257">
      <w:pPr>
        <w:ind w:firstLine="708"/>
        <w:jc w:val="both"/>
        <w:rPr>
          <w:szCs w:val="24"/>
          <w:shd w:val="clear" w:color="auto" w:fill="FFFFFF"/>
          <w:lang w:val="ru-RU" w:eastAsia="ru-RU"/>
        </w:rPr>
      </w:pPr>
      <w:r w:rsidRPr="005F79D9">
        <w:rPr>
          <w:szCs w:val="24"/>
          <w:lang w:val="ru-RU" w:eastAsia="ru-RU"/>
        </w:rPr>
        <w:t xml:space="preserve">Уведомление о прибытии </w:t>
      </w:r>
      <w:r>
        <w:rPr>
          <w:szCs w:val="24"/>
          <w:lang w:val="ru-RU" w:eastAsia="ru-RU"/>
        </w:rPr>
        <w:t xml:space="preserve">в Россию </w:t>
      </w:r>
      <w:r w:rsidRPr="005F79D9">
        <w:rPr>
          <w:szCs w:val="24"/>
          <w:lang w:val="ru-RU" w:eastAsia="ru-RU"/>
        </w:rPr>
        <w:t>необходимо подать в территориальный орган управления по вопросам миграции (ГУВМ МВД) не позднее, чем через 7 рабочих дней со дня прибытия.</w:t>
      </w:r>
      <w:r>
        <w:rPr>
          <w:szCs w:val="24"/>
          <w:lang w:val="ru-RU" w:eastAsia="ru-RU"/>
        </w:rPr>
        <w:t xml:space="preserve"> </w:t>
      </w:r>
      <w:r w:rsidRPr="00D94CF7">
        <w:rPr>
          <w:szCs w:val="24"/>
          <w:shd w:val="clear" w:color="auto" w:fill="FFFFFF"/>
          <w:lang w:val="ru-RU" w:eastAsia="ru-RU"/>
        </w:rPr>
        <w:t>Помимо бланка уведомления о прибытии иностранного гражданина для постановки на миграционный учет нужны следующие документы:</w:t>
      </w:r>
    </w:p>
    <w:p w:rsidR="00733076" w:rsidRDefault="00733076" w:rsidP="00076257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shd w:val="clear" w:color="auto" w:fill="FFFFFF"/>
          <w:lang w:val="ru-RU" w:eastAsia="ru-RU"/>
        </w:rPr>
        <w:t xml:space="preserve">- </w:t>
      </w:r>
      <w:r w:rsidRPr="00D94CF7">
        <w:rPr>
          <w:szCs w:val="24"/>
          <w:lang w:val="ru-RU" w:eastAsia="ru-RU"/>
        </w:rPr>
        <w:t>паспорт и его копия;</w:t>
      </w:r>
    </w:p>
    <w:p w:rsidR="00733076" w:rsidRDefault="00733076" w:rsidP="00076257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D94CF7">
        <w:rPr>
          <w:szCs w:val="24"/>
          <w:lang w:val="ru-RU" w:eastAsia="ru-RU"/>
        </w:rPr>
        <w:t>миграционная карта и ее копия (з</w:t>
      </w:r>
      <w:r>
        <w:rPr>
          <w:szCs w:val="24"/>
          <w:lang w:val="ru-RU" w:eastAsia="ru-RU"/>
        </w:rPr>
        <w:t>а исключением граждан Беларуси).</w:t>
      </w:r>
    </w:p>
    <w:p w:rsidR="00733076" w:rsidRDefault="00733076" w:rsidP="00013ECB">
      <w:pPr>
        <w:ind w:firstLine="708"/>
        <w:jc w:val="both"/>
        <w:rPr>
          <w:szCs w:val="24"/>
          <w:shd w:val="clear" w:color="auto" w:fill="FFFFFF"/>
          <w:lang w:val="ru-RU" w:eastAsia="ru-RU"/>
        </w:rPr>
      </w:pPr>
      <w:r w:rsidRPr="00D94CF7">
        <w:rPr>
          <w:szCs w:val="24"/>
          <w:shd w:val="clear" w:color="auto" w:fill="FFFFFF"/>
          <w:lang w:val="ru-RU" w:eastAsia="ru-RU"/>
        </w:rPr>
        <w:t>Если </w:t>
      </w:r>
      <w:r w:rsidRPr="00D94CF7">
        <w:rPr>
          <w:b/>
          <w:bCs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принимающая сторона </w:t>
      </w:r>
      <w:r>
        <w:rPr>
          <w:b/>
          <w:bCs/>
          <w:szCs w:val="24"/>
          <w:bdr w:val="none" w:sz="0" w:space="0" w:color="auto" w:frame="1"/>
          <w:shd w:val="clear" w:color="auto" w:fill="FFFFFF"/>
          <w:lang w:val="ru-RU" w:eastAsia="ru-RU"/>
        </w:rPr>
        <w:t xml:space="preserve">― </w:t>
      </w:r>
      <w:r w:rsidRPr="00D94CF7">
        <w:rPr>
          <w:b/>
          <w:bCs/>
          <w:szCs w:val="24"/>
          <w:bdr w:val="none" w:sz="0" w:space="0" w:color="auto" w:frame="1"/>
          <w:shd w:val="clear" w:color="auto" w:fill="FFFFFF"/>
          <w:lang w:val="ru-RU" w:eastAsia="ru-RU"/>
        </w:rPr>
        <w:t>физическое лицо</w:t>
      </w:r>
      <w:r w:rsidRPr="00D94CF7">
        <w:rPr>
          <w:szCs w:val="24"/>
          <w:shd w:val="clear" w:color="auto" w:fill="FFFFFF"/>
          <w:lang w:val="ru-RU" w:eastAsia="ru-RU"/>
        </w:rPr>
        <w:t xml:space="preserve">, то для временной регистрации иностранных граждан нужны </w:t>
      </w:r>
      <w:r>
        <w:rPr>
          <w:szCs w:val="24"/>
          <w:shd w:val="clear" w:color="auto" w:fill="FFFFFF"/>
          <w:lang w:val="ru-RU" w:eastAsia="ru-RU"/>
        </w:rPr>
        <w:t xml:space="preserve">следующие </w:t>
      </w:r>
      <w:r w:rsidRPr="00D94CF7">
        <w:rPr>
          <w:szCs w:val="24"/>
          <w:shd w:val="clear" w:color="auto" w:fill="FFFFFF"/>
          <w:lang w:val="ru-RU" w:eastAsia="ru-RU"/>
        </w:rPr>
        <w:t>документы:</w:t>
      </w:r>
    </w:p>
    <w:p w:rsidR="00733076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shd w:val="clear" w:color="auto" w:fill="FFFFFF"/>
          <w:lang w:val="ru-RU" w:eastAsia="ru-RU"/>
        </w:rPr>
        <w:t>- п</w:t>
      </w:r>
      <w:r w:rsidRPr="00D94CF7">
        <w:rPr>
          <w:szCs w:val="24"/>
          <w:lang w:val="ru-RU" w:eastAsia="ru-RU"/>
        </w:rPr>
        <w:t>аспорт постоянно проживающего на территории РФ гражданина</w:t>
      </w:r>
      <w:r>
        <w:rPr>
          <w:szCs w:val="24"/>
          <w:lang w:val="ru-RU" w:eastAsia="ru-RU"/>
        </w:rPr>
        <w:t xml:space="preserve"> России или другого государства;</w:t>
      </w:r>
    </w:p>
    <w:p w:rsidR="00733076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- к</w:t>
      </w:r>
      <w:r w:rsidRPr="00D94CF7">
        <w:rPr>
          <w:szCs w:val="24"/>
          <w:lang w:val="ru-RU" w:eastAsia="ru-RU"/>
        </w:rPr>
        <w:t>опия паспорта, постоянно проживающего на территории РФ гражданина</w:t>
      </w:r>
      <w:r>
        <w:rPr>
          <w:szCs w:val="24"/>
          <w:lang w:val="ru-RU" w:eastAsia="ru-RU"/>
        </w:rPr>
        <w:t xml:space="preserve"> России или другого государства;</w:t>
      </w:r>
    </w:p>
    <w:p w:rsidR="00733076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- к</w:t>
      </w:r>
      <w:r w:rsidRPr="00D94CF7">
        <w:rPr>
          <w:szCs w:val="24"/>
          <w:lang w:val="ru-RU" w:eastAsia="ru-RU"/>
        </w:rPr>
        <w:t>опия свидетельства о регистрации права собственности этого гражданина на жилое помещение.</w:t>
      </w:r>
    </w:p>
    <w:p w:rsidR="00733076" w:rsidRDefault="00733076" w:rsidP="00013ECB">
      <w:pPr>
        <w:ind w:firstLine="708"/>
        <w:jc w:val="both"/>
        <w:rPr>
          <w:szCs w:val="24"/>
          <w:shd w:val="clear" w:color="auto" w:fill="FFFFFF"/>
          <w:lang w:val="ru-RU" w:eastAsia="ru-RU"/>
        </w:rPr>
      </w:pPr>
      <w:r w:rsidRPr="00FC4879">
        <w:rPr>
          <w:szCs w:val="24"/>
          <w:shd w:val="clear" w:color="auto" w:fill="FFFFFF"/>
          <w:lang w:val="ru-RU" w:eastAsia="ru-RU"/>
        </w:rPr>
        <w:t>Для пода</w:t>
      </w:r>
      <w:r>
        <w:rPr>
          <w:szCs w:val="24"/>
          <w:shd w:val="clear" w:color="auto" w:fill="FFFFFF"/>
          <w:lang w:val="ru-RU" w:eastAsia="ru-RU"/>
        </w:rPr>
        <w:t>чи</w:t>
      </w:r>
      <w:r w:rsidRPr="00FC4879">
        <w:rPr>
          <w:szCs w:val="24"/>
          <w:shd w:val="clear" w:color="auto" w:fill="FFFFFF"/>
          <w:lang w:val="ru-RU" w:eastAsia="ru-RU"/>
        </w:rPr>
        <w:t xml:space="preserve"> уведомления о прибытии иностранного гражданина принимающая сторона может обратиться в несколько учреждений:</w:t>
      </w:r>
    </w:p>
    <w:p w:rsidR="00733076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shd w:val="clear" w:color="auto" w:fill="FFFFFF"/>
          <w:lang w:val="ru-RU" w:eastAsia="ru-RU"/>
        </w:rPr>
        <w:t xml:space="preserve">- </w:t>
      </w:r>
      <w:r w:rsidRPr="00FC4879">
        <w:rPr>
          <w:szCs w:val="24"/>
          <w:lang w:val="ru-RU" w:eastAsia="ru-RU"/>
        </w:rPr>
        <w:t>в территориальный орган управления по вопросам миграции (ГУВМ МВД) по месту регистрации;</w:t>
      </w:r>
    </w:p>
    <w:p w:rsidR="00733076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FC4879">
        <w:rPr>
          <w:szCs w:val="24"/>
          <w:lang w:val="ru-RU" w:eastAsia="ru-RU"/>
        </w:rPr>
        <w:t>в многофункциональный центр (МФЦ) или центр предоставления гос</w:t>
      </w:r>
      <w:r>
        <w:rPr>
          <w:szCs w:val="24"/>
          <w:lang w:val="ru-RU" w:eastAsia="ru-RU"/>
        </w:rPr>
        <w:t>ударственных</w:t>
      </w:r>
      <w:r w:rsidRPr="00FC4879">
        <w:rPr>
          <w:szCs w:val="24"/>
          <w:lang w:val="ru-RU" w:eastAsia="ru-RU"/>
        </w:rPr>
        <w:t xml:space="preserve"> услуг;</w:t>
      </w:r>
    </w:p>
    <w:p w:rsidR="00733076" w:rsidRPr="00FC4879" w:rsidRDefault="00733076" w:rsidP="00013ECB">
      <w:pPr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 xml:space="preserve">- </w:t>
      </w:r>
      <w:r w:rsidRPr="00FC4879">
        <w:rPr>
          <w:szCs w:val="24"/>
          <w:lang w:val="ru-RU" w:eastAsia="ru-RU"/>
        </w:rPr>
        <w:t>или оформить миграционный учет через почту.</w:t>
      </w:r>
    </w:p>
    <w:p w:rsidR="00733076" w:rsidRPr="00D94CF7" w:rsidRDefault="00733076" w:rsidP="00D94CF7">
      <w:pPr>
        <w:shd w:val="clear" w:color="auto" w:fill="FFFFFF"/>
        <w:jc w:val="both"/>
        <w:textAlignment w:val="baseline"/>
        <w:rPr>
          <w:szCs w:val="24"/>
          <w:lang w:val="ru-RU" w:eastAsia="ru-RU"/>
        </w:rPr>
      </w:pPr>
    </w:p>
    <w:p w:rsidR="00733076" w:rsidRPr="00580F9D" w:rsidRDefault="00733076" w:rsidP="00580F9D">
      <w:pPr>
        <w:pStyle w:val="Heading1"/>
        <w:spacing w:before="0"/>
        <w:textAlignment w:val="baseline"/>
        <w:rPr>
          <w:rFonts w:ascii="Times New Roman" w:hAnsi="Times New Roman"/>
          <w:b w:val="0"/>
          <w:lang w:eastAsia="ru-RU"/>
        </w:rPr>
      </w:pPr>
      <w:r w:rsidRPr="00580F9D">
        <w:rPr>
          <w:rFonts w:ascii="Times New Roman" w:hAnsi="Times New Roman"/>
          <w:b w:val="0"/>
          <w:lang w:eastAsia="ru-RU"/>
        </w:rPr>
        <w:t>В Москве действует много посреднических фирм, которые за плату производят оформление миграционного учета, продление миграционного учета, сбор документов для получения патента и т.д.</w:t>
      </w:r>
    </w:p>
    <w:p w:rsidR="00733076" w:rsidRDefault="00733076" w:rsidP="00013ECB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Следует знать, что оформление миграционного учета в таких фирмах является риском. Даже если документы будут подлинными, т.е. миграционный учет иностранного гражданина будет внесен в базу УВМ, если вас задержат не по месту регистрации, а по месту жительства, например, в съемной квартире, по закону вы будете считаться нарушителем миграционного законодательства. Кроме того, регистрация по адресу юридического лица, если это не ваш работодатель, незаконна.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 w:rsidRPr="00123CAD">
        <w:rPr>
          <w:b/>
          <w:szCs w:val="24"/>
          <w:lang w:val="ru-RU" w:eastAsia="ru-RU"/>
        </w:rPr>
        <w:t>Помните: пользоваться фальшивками нельзя! Это уголовно наказуемо!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в</w:t>
      </w:r>
      <w:r w:rsidRPr="00123CAD">
        <w:rPr>
          <w:szCs w:val="24"/>
          <w:lang w:val="ru-RU" w:eastAsia="ru-RU"/>
        </w:rPr>
        <w:t xml:space="preserve">аши документы фальшивые (регистрация, продление) или оформлены с нарушением пограничного режима (на основании фальшивой миграционной карты или в паспорте имеются фальшивые </w:t>
      </w:r>
      <w:r>
        <w:rPr>
          <w:szCs w:val="24"/>
          <w:lang w:val="ru-RU" w:eastAsia="ru-RU"/>
        </w:rPr>
        <w:t>штампы пересечения границ), то в</w:t>
      </w:r>
      <w:r w:rsidRPr="00123CAD">
        <w:rPr>
          <w:szCs w:val="24"/>
          <w:lang w:val="ru-RU" w:eastAsia="ru-RU"/>
        </w:rPr>
        <w:t>ас может ожидать выдворение и штраф до 7000 руб.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 w:rsidRPr="00123CAD">
        <w:rPr>
          <w:szCs w:val="24"/>
          <w:lang w:val="ru-RU" w:eastAsia="ru-RU"/>
        </w:rPr>
        <w:t xml:space="preserve">Поэтому снимите ксерокопии со своей регистрации и миграционной карты и попросите кого-то из знакомых </w:t>
      </w:r>
      <w:r>
        <w:rPr>
          <w:szCs w:val="24"/>
          <w:lang w:val="ru-RU" w:eastAsia="ru-RU"/>
        </w:rPr>
        <w:t>―</w:t>
      </w:r>
      <w:r w:rsidRPr="00123CAD">
        <w:rPr>
          <w:szCs w:val="24"/>
          <w:lang w:val="ru-RU" w:eastAsia="ru-RU"/>
        </w:rPr>
        <w:t xml:space="preserve"> граждан России проверить их подлинность в любом отделе УВМ.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>
        <w:rPr>
          <w:b/>
          <w:szCs w:val="24"/>
          <w:lang w:val="ru-RU" w:eastAsia="ru-RU"/>
        </w:rPr>
        <w:t>Если в</w:t>
      </w:r>
      <w:r w:rsidRPr="00123CAD">
        <w:rPr>
          <w:b/>
          <w:szCs w:val="24"/>
          <w:lang w:val="ru-RU" w:eastAsia="ru-RU"/>
        </w:rPr>
        <w:t>ам все-таки оформили фальшивые документы: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 w:rsidRPr="00123CAD">
        <w:rPr>
          <w:szCs w:val="24"/>
          <w:lang w:val="ru-RU" w:eastAsia="ru-RU"/>
        </w:rPr>
        <w:t>1. Ни в коем случае не выбрасывайте их и не возвращайте изготовителю, так как они будут являться основным д</w:t>
      </w:r>
      <w:r>
        <w:rPr>
          <w:szCs w:val="24"/>
          <w:lang w:val="ru-RU" w:eastAsia="ru-RU"/>
        </w:rPr>
        <w:t>оказательством в уголовном деле.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 w:rsidRPr="00123CAD">
        <w:rPr>
          <w:szCs w:val="24"/>
          <w:lang w:val="ru-RU" w:eastAsia="ru-RU"/>
        </w:rPr>
        <w:t>2. Напишите заявление о мошенничестве, изготовлении и сбыте заведомо недействительных документов (лучше обратиться к юристу) на имя н</w:t>
      </w:r>
      <w:r>
        <w:rPr>
          <w:szCs w:val="24"/>
          <w:lang w:val="ru-RU" w:eastAsia="ru-RU"/>
        </w:rPr>
        <w:t>ачальника ГУВД города (области).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>
        <w:rPr>
          <w:b/>
          <w:szCs w:val="24"/>
          <w:lang w:val="ru-RU" w:eastAsia="ru-RU"/>
        </w:rPr>
        <w:t>Оформление патента</w:t>
      </w:r>
    </w:p>
    <w:p w:rsidR="00733076" w:rsidRDefault="00733076" w:rsidP="008E1F48">
      <w:pPr>
        <w:shd w:val="clear" w:color="auto" w:fill="FFFFFF"/>
        <w:spacing w:line="161" w:lineRule="atLeast"/>
        <w:ind w:firstLine="708"/>
        <w:jc w:val="both"/>
        <w:rPr>
          <w:lang w:val="ru-RU" w:eastAsia="ru-RU"/>
        </w:rPr>
      </w:pPr>
      <w:r>
        <w:rPr>
          <w:lang w:val="ru-RU" w:eastAsia="ru-RU"/>
        </w:rPr>
        <w:t>С 1 января 2015 года вступил в силу Федеральный закон № 357-ФЗ от 24.11.2014 г. «О внесении изменений в Федеральный закон «О правовом положении иностранных граждан в Российской Федерации» и отдельные законодательные акты Российской Федерации». Согласно этому закону вводится единый разрешительный документ для осуществления легальной трудовой деятельности, как у физических лиц, индивидуальных предпринимателей, так и у юридических лиц на территории Российской Федерации ― патент.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Для получения патента необходимо </w:t>
      </w:r>
      <w:r>
        <w:rPr>
          <w:b/>
          <w:lang w:val="ru-RU" w:eastAsia="ru-RU"/>
        </w:rPr>
        <w:t>в течение</w:t>
      </w:r>
      <w:r w:rsidRPr="008D02BC">
        <w:rPr>
          <w:b/>
          <w:lang w:val="ru-RU" w:eastAsia="ru-RU"/>
        </w:rPr>
        <w:t xml:space="preserve"> 30 дней с момента въезда в Российскую Федерацию</w:t>
      </w:r>
      <w:r>
        <w:rPr>
          <w:lang w:val="ru-RU" w:eastAsia="ru-RU"/>
        </w:rPr>
        <w:t xml:space="preserve"> обратиться в миграционную службу с заявлением. (</w:t>
      </w:r>
      <w:r w:rsidRPr="008D02BC">
        <w:rPr>
          <w:b/>
          <w:lang w:val="ru-RU" w:eastAsia="ru-RU"/>
        </w:rPr>
        <w:t xml:space="preserve">Внимание! </w:t>
      </w:r>
      <w:r>
        <w:rPr>
          <w:lang w:val="ru-RU" w:eastAsia="ru-RU"/>
        </w:rPr>
        <w:t>В случае несвоевременной подачи документов предусмотрен штраф в размере от 10 000 до 15 000 руб.). При этом вы обязаны представить следующие документы: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документ, подтверждающий постановку на миграционный учет;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документы, удостоверяющие личность;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 xml:space="preserve">- миграционную карту, в которой указано, что </w:t>
      </w:r>
      <w:r w:rsidRPr="008D02BC">
        <w:rPr>
          <w:b/>
          <w:lang w:val="ru-RU" w:eastAsia="ru-RU"/>
        </w:rPr>
        <w:t xml:space="preserve">цель въезда в РФ </w:t>
      </w:r>
      <w:r>
        <w:rPr>
          <w:b/>
          <w:lang w:val="ru-RU" w:eastAsia="ru-RU"/>
        </w:rPr>
        <w:t xml:space="preserve">― </w:t>
      </w:r>
      <w:r w:rsidRPr="008D02BC">
        <w:rPr>
          <w:b/>
          <w:lang w:val="ru-RU" w:eastAsia="ru-RU"/>
        </w:rPr>
        <w:t xml:space="preserve">работа </w:t>
      </w:r>
      <w:r>
        <w:rPr>
          <w:lang w:val="ru-RU" w:eastAsia="ru-RU"/>
        </w:rPr>
        <w:t>(</w:t>
      </w:r>
      <w:r w:rsidRPr="008D02BC">
        <w:rPr>
          <w:b/>
          <w:lang w:val="ru-RU" w:eastAsia="ru-RU"/>
        </w:rPr>
        <w:t>Внимание!</w:t>
      </w:r>
      <w:r>
        <w:rPr>
          <w:lang w:val="ru-RU" w:eastAsia="ru-RU"/>
        </w:rPr>
        <w:t xml:space="preserve"> В случае, если указана другая цель, патент вы не получите);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медицинский полис или договор о медицинском страховании;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справку об отсутствии инфекционных заболеваний;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сертификат о владении русским языком, знании истории и законодательства России.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После подачи пакета необходимых документов и прохождения дактилоскопирования (сдача отпечатков пальцев рук) вам в течение 10 рабочих дней обязаны выдать патент или отказать в его выдаче с указанием причин.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</w:p>
    <w:p w:rsidR="00733076" w:rsidRDefault="00733076" w:rsidP="008A5349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Патент выдается на срок от одного месяца до года, с правом продления еще на год. Оплачиваться он может ежемесячно, а может сразу за 12 месяцев. Патент действителен, если за него внесен авансовый платеж. Размер авансового платежа определяют органы власти субъектов Российской Федерации. В Москве размер авансового платежа на 2018 год составляет 4500 руб., в Московской области – 4300 руб.</w:t>
      </w:r>
    </w:p>
    <w:p w:rsidR="00733076" w:rsidRDefault="00733076" w:rsidP="008A5349">
      <w:pPr>
        <w:ind w:firstLine="708"/>
        <w:jc w:val="both"/>
        <w:rPr>
          <w:bCs/>
          <w:lang w:val="ru-RU" w:eastAsia="ru-RU"/>
        </w:rPr>
      </w:pPr>
      <w:r w:rsidRPr="00C818B8">
        <w:rPr>
          <w:b/>
          <w:bCs/>
          <w:lang w:val="ru-RU" w:eastAsia="ru-RU"/>
        </w:rPr>
        <w:t>Знайте!</w:t>
      </w:r>
      <w:r>
        <w:rPr>
          <w:bCs/>
          <w:lang w:val="ru-RU" w:eastAsia="ru-RU"/>
        </w:rPr>
        <w:t xml:space="preserve"> Вы</w:t>
      </w:r>
      <w:r w:rsidRPr="00C818B8">
        <w:rPr>
          <w:bCs/>
          <w:lang w:val="ru-RU" w:eastAsia="ru-RU"/>
        </w:rPr>
        <w:t xml:space="preserve"> вправе переоформить патент не позднее, чем за </w:t>
      </w:r>
      <w:r>
        <w:rPr>
          <w:bCs/>
          <w:lang w:val="ru-RU" w:eastAsia="ru-RU"/>
        </w:rPr>
        <w:t>10</w:t>
      </w:r>
      <w:r w:rsidRPr="00C818B8">
        <w:rPr>
          <w:bCs/>
          <w:lang w:val="ru-RU" w:eastAsia="ru-RU"/>
        </w:rPr>
        <w:t xml:space="preserve"> рабочих дней до истечения </w:t>
      </w:r>
      <w:r>
        <w:rPr>
          <w:bCs/>
          <w:lang w:val="ru-RU" w:eastAsia="ru-RU"/>
        </w:rPr>
        <w:t>12</w:t>
      </w:r>
      <w:r w:rsidRPr="00C818B8">
        <w:rPr>
          <w:bCs/>
          <w:lang w:val="ru-RU" w:eastAsia="ru-RU"/>
        </w:rPr>
        <w:t xml:space="preserve"> месяцев со дня выдачи первоначального патента.</w:t>
      </w:r>
    </w:p>
    <w:p w:rsidR="00733076" w:rsidRDefault="00733076" w:rsidP="008A5349">
      <w:pPr>
        <w:ind w:firstLine="708"/>
        <w:jc w:val="both"/>
        <w:rPr>
          <w:lang w:val="ru-RU" w:eastAsia="ru-RU"/>
        </w:rPr>
      </w:pPr>
      <w:r w:rsidRPr="00AD64BF">
        <w:rPr>
          <w:lang w:val="ru-RU" w:eastAsia="ru-RU"/>
        </w:rPr>
        <w:t>При этом число обращений за переоформлением патента не может превышать одного раза.</w:t>
      </w:r>
    </w:p>
    <w:p w:rsidR="00733076" w:rsidRDefault="00733076" w:rsidP="008A5349">
      <w:pPr>
        <w:ind w:firstLine="708"/>
        <w:jc w:val="both"/>
        <w:rPr>
          <w:lang w:val="ru-RU" w:eastAsia="ru-RU"/>
        </w:rPr>
      </w:pPr>
      <w:r w:rsidRPr="00AD64BF">
        <w:rPr>
          <w:lang w:val="ru-RU" w:eastAsia="ru-RU"/>
        </w:rPr>
        <w:t xml:space="preserve">Патент переоформляется иностранному гражданину на срок от </w:t>
      </w:r>
      <w:r>
        <w:rPr>
          <w:lang w:val="ru-RU" w:eastAsia="ru-RU"/>
        </w:rPr>
        <w:t>1</w:t>
      </w:r>
      <w:r w:rsidRPr="00AD64BF">
        <w:rPr>
          <w:lang w:val="ru-RU" w:eastAsia="ru-RU"/>
        </w:rPr>
        <w:t xml:space="preserve"> до </w:t>
      </w:r>
      <w:r>
        <w:rPr>
          <w:lang w:val="ru-RU" w:eastAsia="ru-RU"/>
        </w:rPr>
        <w:t>12</w:t>
      </w:r>
      <w:r w:rsidRPr="00AD64BF">
        <w:rPr>
          <w:lang w:val="ru-RU" w:eastAsia="ru-RU"/>
        </w:rPr>
        <w:t xml:space="preserve"> месяцев.</w:t>
      </w:r>
    </w:p>
    <w:p w:rsidR="00733076" w:rsidRPr="00AD64BF" w:rsidRDefault="00733076" w:rsidP="008A5349">
      <w:pPr>
        <w:ind w:firstLine="708"/>
        <w:jc w:val="both"/>
        <w:rPr>
          <w:lang w:val="ru-RU" w:eastAsia="ru-RU"/>
        </w:rPr>
      </w:pPr>
      <w:r w:rsidRPr="00AD64BF">
        <w:rPr>
          <w:lang w:val="ru-RU" w:eastAsia="ru-RU"/>
        </w:rPr>
        <w:t xml:space="preserve">Срок действия переоформленного патента может неоднократно продлеваться на период от </w:t>
      </w:r>
      <w:r>
        <w:rPr>
          <w:lang w:val="ru-RU" w:eastAsia="ru-RU"/>
        </w:rPr>
        <w:t>1</w:t>
      </w:r>
      <w:r w:rsidRPr="00AD64BF">
        <w:rPr>
          <w:lang w:val="ru-RU" w:eastAsia="ru-RU"/>
        </w:rPr>
        <w:t xml:space="preserve"> месяца. При этом общий срок действия патента с учетом продлений не может составлять более </w:t>
      </w:r>
      <w:r>
        <w:rPr>
          <w:lang w:val="ru-RU" w:eastAsia="ru-RU"/>
        </w:rPr>
        <w:t>12</w:t>
      </w:r>
      <w:r w:rsidRPr="00AD64BF">
        <w:rPr>
          <w:lang w:val="ru-RU" w:eastAsia="ru-RU"/>
        </w:rPr>
        <w:t xml:space="preserve"> месяцев со дня</w:t>
      </w:r>
      <w:r>
        <w:rPr>
          <w:lang w:val="ru-RU" w:eastAsia="ru-RU"/>
        </w:rPr>
        <w:t xml:space="preserve"> его</w:t>
      </w:r>
      <w:r w:rsidRPr="00AD64BF">
        <w:rPr>
          <w:lang w:val="ru-RU" w:eastAsia="ru-RU"/>
        </w:rPr>
        <w:t xml:space="preserve"> переоформления. </w:t>
      </w:r>
    </w:p>
    <w:p w:rsidR="00733076" w:rsidRDefault="00733076" w:rsidP="00E272CB">
      <w:pPr>
        <w:ind w:firstLine="708"/>
        <w:jc w:val="both"/>
        <w:rPr>
          <w:lang w:val="ru-RU" w:eastAsia="ru-RU"/>
        </w:rPr>
      </w:pPr>
      <w:r w:rsidRPr="00BA60F7">
        <w:rPr>
          <w:b/>
          <w:lang w:val="ru-RU" w:eastAsia="ru-RU"/>
        </w:rPr>
        <w:t xml:space="preserve">Помните! </w:t>
      </w:r>
      <w:r>
        <w:rPr>
          <w:lang w:val="ru-RU" w:eastAsia="ru-RU"/>
        </w:rPr>
        <w:t>Трудовую деятельность по полученному патенту вы можете осуществлять только в том субъекте Российской Федерации, в котором он выдан. При этом вы можете обратиться за выдачей второго патента в том субъекте, где планируете работать еще.</w:t>
      </w:r>
    </w:p>
    <w:p w:rsidR="00733076" w:rsidRDefault="00733076" w:rsidP="008A5349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Для оформления всех вышеуказанных документов у вас есть два пути:</w:t>
      </w:r>
    </w:p>
    <w:p w:rsidR="00733076" w:rsidRDefault="00733076" w:rsidP="008A5349">
      <w:pPr>
        <w:ind w:firstLine="708"/>
        <w:jc w:val="both"/>
        <w:rPr>
          <w:lang w:val="ru-RU" w:eastAsia="ru-RU"/>
        </w:rPr>
      </w:pPr>
      <w:r>
        <w:rPr>
          <w:lang w:val="ru-RU" w:eastAsia="ru-RU"/>
        </w:rPr>
        <w:t>- через Единые миграционные центры по г. Москве и Московской области, оказывающих содействие миграционной службе в предоставлении комплекса услуг, в который входят: оформление медицинского полиса или договора о медицинском страховании, прохождение медосмотра и выдача справки об отсутствии инфекционных заболеваний, прохождение тестирования с выдачей сертификата о владении русским языком, знании истории и законодательства России;</w:t>
      </w:r>
    </w:p>
    <w:p w:rsidR="00733076" w:rsidRPr="008273DA" w:rsidRDefault="00733076" w:rsidP="00E24E49">
      <w:pPr>
        <w:ind w:firstLine="708"/>
        <w:jc w:val="both"/>
        <w:rPr>
          <w:b/>
          <w:lang w:val="ru-RU" w:eastAsia="ru-RU"/>
        </w:rPr>
      </w:pPr>
      <w:r>
        <w:rPr>
          <w:lang w:val="ru-RU" w:eastAsia="ru-RU"/>
        </w:rPr>
        <w:t>- самостоятельно; в этом случае всю информацию о перечне медицинских, страховых и образовательных организаций, которые вправе оказывать услуги и выдавать необходимые документы для оформления патента, необходимо узнавать в территориальных подразделениях ГУВМ МВД РФ.</w:t>
      </w:r>
    </w:p>
    <w:p w:rsidR="00733076" w:rsidRPr="008273DA" w:rsidRDefault="00733076" w:rsidP="00E272CB">
      <w:pPr>
        <w:ind w:firstLine="708"/>
        <w:jc w:val="both"/>
        <w:rPr>
          <w:b/>
          <w:lang w:val="ru-RU" w:eastAsia="ru-RU"/>
        </w:rPr>
      </w:pPr>
      <w:r>
        <w:rPr>
          <w:b/>
          <w:lang w:val="ru-RU" w:eastAsia="ru-RU"/>
        </w:rPr>
        <w:t>Внимание! Если в</w:t>
      </w:r>
      <w:r w:rsidRPr="008273DA">
        <w:rPr>
          <w:b/>
          <w:lang w:val="ru-RU" w:eastAsia="ru-RU"/>
        </w:rPr>
        <w:t>ы самостоятельно получили медицинский полис или договор о мед</w:t>
      </w:r>
      <w:r>
        <w:rPr>
          <w:b/>
          <w:lang w:val="ru-RU" w:eastAsia="ru-RU"/>
        </w:rPr>
        <w:t xml:space="preserve">ицинском </w:t>
      </w:r>
      <w:r w:rsidRPr="008273DA">
        <w:rPr>
          <w:b/>
          <w:lang w:val="ru-RU" w:eastAsia="ru-RU"/>
        </w:rPr>
        <w:t>страховании, справку об отсутствии инфекционных заболеваний, сертификат о владении русским языком, знании исто</w:t>
      </w:r>
      <w:r>
        <w:rPr>
          <w:b/>
          <w:lang w:val="ru-RU" w:eastAsia="ru-RU"/>
        </w:rPr>
        <w:t>рии и законодательства России, в</w:t>
      </w:r>
      <w:r w:rsidRPr="008273DA">
        <w:rPr>
          <w:b/>
          <w:lang w:val="ru-RU" w:eastAsia="ru-RU"/>
        </w:rPr>
        <w:t>ам в любом случае с собранным пакетом документов необходимо лично обратит</w:t>
      </w:r>
      <w:r>
        <w:rPr>
          <w:b/>
          <w:lang w:val="ru-RU" w:eastAsia="ru-RU"/>
        </w:rPr>
        <w:t>ь</w:t>
      </w:r>
      <w:r w:rsidRPr="008273DA">
        <w:rPr>
          <w:b/>
          <w:lang w:val="ru-RU" w:eastAsia="ru-RU"/>
        </w:rPr>
        <w:t xml:space="preserve">ся </w:t>
      </w:r>
      <w:r>
        <w:rPr>
          <w:b/>
          <w:lang w:val="ru-RU" w:eastAsia="ru-RU"/>
        </w:rPr>
        <w:t xml:space="preserve">в </w:t>
      </w:r>
      <w:r w:rsidRPr="008273DA">
        <w:rPr>
          <w:rFonts w:ascii="MyTrebuchet" w:hAnsi="MyTrebuchet"/>
          <w:b/>
          <w:lang w:val="ru-RU"/>
        </w:rPr>
        <w:t>Едины</w:t>
      </w:r>
      <w:r w:rsidRPr="008273DA">
        <w:rPr>
          <w:b/>
          <w:lang w:val="ru-RU"/>
        </w:rPr>
        <w:t>е</w:t>
      </w:r>
      <w:r w:rsidRPr="008273DA">
        <w:rPr>
          <w:rFonts w:ascii="MyTrebuchet" w:hAnsi="MyTrebuchet"/>
          <w:b/>
          <w:lang w:val="ru-RU"/>
        </w:rPr>
        <w:t xml:space="preserve"> миграционны</w:t>
      </w:r>
      <w:r w:rsidRPr="008273DA">
        <w:rPr>
          <w:b/>
          <w:lang w:val="ru-RU"/>
        </w:rPr>
        <w:t>е</w:t>
      </w:r>
      <w:r w:rsidRPr="008273DA">
        <w:rPr>
          <w:rFonts w:ascii="MyTrebuchet" w:hAnsi="MyTrebuchet"/>
          <w:b/>
          <w:lang w:val="ru-RU"/>
        </w:rPr>
        <w:t xml:space="preserve"> центр</w:t>
      </w:r>
      <w:r w:rsidRPr="008273DA">
        <w:rPr>
          <w:b/>
          <w:lang w:val="ru-RU"/>
        </w:rPr>
        <w:t xml:space="preserve">ы по г. Москве и Московской области (адреса указаны ниже). </w:t>
      </w:r>
    </w:p>
    <w:p w:rsidR="00733076" w:rsidRDefault="00733076" w:rsidP="00E272CB">
      <w:pPr>
        <w:ind w:firstLine="708"/>
        <w:jc w:val="both"/>
        <w:rPr>
          <w:lang w:val="ru-RU"/>
        </w:rPr>
      </w:pPr>
      <w:r>
        <w:rPr>
          <w:lang w:val="ru-RU"/>
        </w:rPr>
        <w:t>О</w:t>
      </w:r>
      <w:r w:rsidRPr="0066578B">
        <w:rPr>
          <w:lang w:val="ru-RU"/>
        </w:rPr>
        <w:t>формить все необходимые документы и получить патент в Москве и Московской области</w:t>
      </w:r>
      <w:r>
        <w:rPr>
          <w:lang w:val="ru-RU"/>
        </w:rPr>
        <w:t xml:space="preserve"> вы можете</w:t>
      </w:r>
      <w:r w:rsidRPr="0066578B">
        <w:rPr>
          <w:lang w:val="ru-RU"/>
        </w:rPr>
        <w:t xml:space="preserve"> через уполномоченную организацию.</w:t>
      </w:r>
      <w:r>
        <w:rPr>
          <w:b/>
          <w:lang w:val="ru-RU"/>
        </w:rPr>
        <w:t xml:space="preserve"> (Внимание! </w:t>
      </w:r>
      <w:r w:rsidRPr="0066578B">
        <w:rPr>
          <w:lang w:val="ru-RU"/>
        </w:rPr>
        <w:t>У</w:t>
      </w:r>
      <w:r>
        <w:rPr>
          <w:lang w:val="ru-RU"/>
        </w:rPr>
        <w:t>слуги данных организаций</w:t>
      </w:r>
      <w:r w:rsidRPr="0066578B">
        <w:rPr>
          <w:lang w:val="ru-RU"/>
        </w:rPr>
        <w:t xml:space="preserve"> платные!</w:t>
      </w:r>
      <w:r>
        <w:rPr>
          <w:lang w:val="ru-RU"/>
        </w:rPr>
        <w:t xml:space="preserve"> Помимо обязательных платежей, вам нужно будет оплатить услуги, цены на которые устанавливает организация). Поэтому постарайтесь заранее найти работодателя, у которого планируете работать, возможно, что он оплатит данные расходы.</w:t>
      </w:r>
    </w:p>
    <w:p w:rsidR="00733076" w:rsidRPr="00E62787" w:rsidRDefault="00733076" w:rsidP="00E272CB">
      <w:pPr>
        <w:ind w:firstLine="708"/>
        <w:jc w:val="both"/>
        <w:rPr>
          <w:lang w:val="ru-RU"/>
        </w:rPr>
      </w:pPr>
      <w:r w:rsidRPr="00E62787">
        <w:rPr>
          <w:lang w:val="ru-RU"/>
        </w:rPr>
        <w:t xml:space="preserve">В Москве и Московской области работают Единые миграционные центры, оказывающие полный комплекс услуг по миграционным вопросам, в том числе связанным с подготовкой документов для выдачи патента, а также помощь и консультации при оформлении документов для последующей подачи в </w:t>
      </w:r>
      <w:r w:rsidRPr="00E62787">
        <w:rPr>
          <w:lang w:val="ru-RU" w:eastAsia="ru-RU"/>
        </w:rPr>
        <w:t>ГУВМ МВД РФ</w:t>
      </w:r>
      <w:r w:rsidRPr="00E62787">
        <w:rPr>
          <w:lang w:val="ru-RU"/>
        </w:rPr>
        <w:t xml:space="preserve"> по г. Москве и Московской области.</w:t>
      </w:r>
    </w:p>
    <w:p w:rsidR="00733076" w:rsidRDefault="00733076" w:rsidP="00E272CB">
      <w:pPr>
        <w:ind w:firstLine="708"/>
        <w:jc w:val="both"/>
        <w:rPr>
          <w:lang w:val="ru-RU"/>
        </w:rPr>
      </w:pPr>
    </w:p>
    <w:p w:rsidR="00733076" w:rsidRPr="00E62787" w:rsidRDefault="00733076" w:rsidP="00E62787">
      <w:pPr>
        <w:ind w:firstLine="708"/>
        <w:jc w:val="both"/>
        <w:rPr>
          <w:b/>
          <w:szCs w:val="24"/>
          <w:lang w:val="ru-RU"/>
        </w:rPr>
      </w:pPr>
      <w:r w:rsidRPr="00E62787">
        <w:rPr>
          <w:b/>
          <w:szCs w:val="24"/>
          <w:lang w:val="ru-RU"/>
        </w:rPr>
        <w:t>Адреса центров:</w:t>
      </w:r>
    </w:p>
    <w:p w:rsidR="00733076" w:rsidRDefault="00733076" w:rsidP="00E62787">
      <w:pPr>
        <w:ind w:firstLine="708"/>
        <w:jc w:val="both"/>
        <w:rPr>
          <w:rStyle w:val="Hyperlink"/>
          <w:szCs w:val="24"/>
          <w:lang w:val="ru-RU" w:eastAsia="ru-RU"/>
        </w:rPr>
      </w:pPr>
      <w:r w:rsidRPr="00051B82">
        <w:rPr>
          <w:b/>
          <w:szCs w:val="24"/>
          <w:u w:val="single"/>
          <w:lang w:val="ru-RU"/>
        </w:rPr>
        <w:t>Московская область:</w:t>
      </w:r>
      <w:r w:rsidRPr="00E62787">
        <w:rPr>
          <w:b/>
          <w:szCs w:val="24"/>
          <w:lang w:val="ru-RU"/>
        </w:rPr>
        <w:t xml:space="preserve"> </w:t>
      </w:r>
      <w:r w:rsidRPr="00E62787">
        <w:rPr>
          <w:color w:val="000000"/>
          <w:szCs w:val="24"/>
          <w:lang w:val="ru-RU" w:eastAsia="ru-RU"/>
        </w:rPr>
        <w:t xml:space="preserve">Красногорский р-н, п/о Путилково, </w:t>
      </w:r>
      <w:smartTag w:uri="urn:schemas-microsoft-com:office:smarttags" w:element="metricconverter">
        <w:smartTagPr>
          <w:attr w:name="ProductID" w:val="69 км"/>
        </w:smartTagPr>
        <w:r w:rsidRPr="00E62787">
          <w:rPr>
            <w:color w:val="000000"/>
            <w:szCs w:val="24"/>
            <w:lang w:val="ru-RU" w:eastAsia="ru-RU"/>
          </w:rPr>
          <w:t>69 км</w:t>
        </w:r>
      </w:smartTag>
      <w:r w:rsidRPr="00E62787">
        <w:rPr>
          <w:color w:val="000000"/>
          <w:szCs w:val="24"/>
          <w:lang w:val="ru-RU" w:eastAsia="ru-RU"/>
        </w:rPr>
        <w:t xml:space="preserve"> МКАД, БЦ ГРИНВУД, корп. 5 и 6; тел</w:t>
      </w:r>
      <w:r>
        <w:rPr>
          <w:color w:val="000000"/>
          <w:szCs w:val="24"/>
          <w:lang w:val="ru-RU" w:eastAsia="ru-RU"/>
        </w:rPr>
        <w:t>ефон</w:t>
      </w:r>
      <w:r w:rsidRPr="00E62787">
        <w:rPr>
          <w:color w:val="000000"/>
          <w:szCs w:val="24"/>
          <w:lang w:val="ru-RU" w:eastAsia="ru-RU"/>
        </w:rPr>
        <w:t xml:space="preserve"> колл-центра 8(495)755-9000; сайт: </w:t>
      </w:r>
      <w:hyperlink r:id="rId8" w:history="1">
        <w:r w:rsidRPr="00E62787">
          <w:rPr>
            <w:rStyle w:val="Hyperlink"/>
            <w:szCs w:val="24"/>
            <w:lang w:val="ru-RU" w:eastAsia="ru-RU"/>
          </w:rPr>
          <w:t>http://migrantcenter.ru/cont/about-pvc-center-cns-31/</w:t>
        </w:r>
      </w:hyperlink>
      <w:r>
        <w:rPr>
          <w:rStyle w:val="Hyperlink"/>
          <w:szCs w:val="24"/>
          <w:lang w:val="ru-RU" w:eastAsia="ru-RU"/>
        </w:rPr>
        <w:t xml:space="preserve"> </w:t>
      </w:r>
    </w:p>
    <w:p w:rsidR="00733076" w:rsidRDefault="00733076" w:rsidP="00E62787">
      <w:pPr>
        <w:ind w:firstLine="708"/>
        <w:jc w:val="both"/>
        <w:rPr>
          <w:szCs w:val="24"/>
          <w:lang w:val="ru-RU"/>
        </w:rPr>
      </w:pPr>
      <w:r w:rsidRPr="00E62787">
        <w:rPr>
          <w:i/>
          <w:szCs w:val="24"/>
          <w:lang w:val="ru-RU"/>
        </w:rPr>
        <w:t>Как добраться</w:t>
      </w:r>
      <w:r w:rsidRPr="00E62787">
        <w:rPr>
          <w:b/>
          <w:szCs w:val="24"/>
          <w:lang w:val="ru-RU"/>
        </w:rPr>
        <w:t xml:space="preserve">: </w:t>
      </w:r>
      <w:r w:rsidRPr="00E62787">
        <w:rPr>
          <w:szCs w:val="24"/>
          <w:lang w:val="ru-RU"/>
        </w:rPr>
        <w:t xml:space="preserve">станция метро Митино, автобус </w:t>
      </w:r>
      <w:r>
        <w:rPr>
          <w:szCs w:val="24"/>
          <w:lang w:val="ru-RU"/>
        </w:rPr>
        <w:t xml:space="preserve">№ </w:t>
      </w:r>
      <w:r w:rsidRPr="00E62787">
        <w:rPr>
          <w:szCs w:val="24"/>
          <w:lang w:val="ru-RU"/>
        </w:rPr>
        <w:t>892.</w:t>
      </w:r>
    </w:p>
    <w:p w:rsidR="00733076" w:rsidRDefault="00733076" w:rsidP="00E62787">
      <w:pPr>
        <w:ind w:firstLine="708"/>
        <w:jc w:val="both"/>
        <w:rPr>
          <w:b/>
          <w:lang w:val="ru-RU"/>
        </w:rPr>
      </w:pPr>
    </w:p>
    <w:p w:rsidR="00733076" w:rsidRDefault="00733076" w:rsidP="00E62787">
      <w:pPr>
        <w:ind w:firstLine="708"/>
        <w:jc w:val="both"/>
        <w:rPr>
          <w:rStyle w:val="Hyperlink"/>
          <w:lang w:val="ru-RU"/>
        </w:rPr>
      </w:pPr>
      <w:r w:rsidRPr="00051B82">
        <w:rPr>
          <w:b/>
          <w:u w:val="single"/>
          <w:lang w:val="ru-RU"/>
        </w:rPr>
        <w:t>Город Москва:</w:t>
      </w:r>
      <w:r>
        <w:rPr>
          <w:b/>
          <w:lang w:val="ru-RU"/>
        </w:rPr>
        <w:t xml:space="preserve"> </w:t>
      </w:r>
      <w:r w:rsidRPr="002415A9">
        <w:rPr>
          <w:color w:val="000000"/>
          <w:lang w:val="ru-RU"/>
        </w:rPr>
        <w:t xml:space="preserve">Троицкий административный округ, сельское поселение Вороновское, </w:t>
      </w:r>
      <w:smartTag w:uri="urn:schemas-microsoft-com:office:smarttags" w:element="metricconverter">
        <w:smartTagPr>
          <w:attr w:name="ProductID" w:val="500 м"/>
        </w:smartTagPr>
        <w:r w:rsidRPr="002415A9">
          <w:rPr>
            <w:color w:val="000000"/>
            <w:lang w:val="ru-RU"/>
          </w:rPr>
          <w:t>500 м</w:t>
        </w:r>
      </w:smartTag>
      <w:r>
        <w:rPr>
          <w:color w:val="000000"/>
          <w:lang w:val="ru-RU"/>
        </w:rPr>
        <w:t xml:space="preserve"> от д. Сахарово; телефон</w:t>
      </w:r>
      <w:r w:rsidRPr="002415A9">
        <w:rPr>
          <w:color w:val="000000"/>
          <w:lang w:val="ru-RU"/>
        </w:rPr>
        <w:t xml:space="preserve"> </w:t>
      </w:r>
      <w:r w:rsidRPr="002415A9">
        <w:rPr>
          <w:color w:val="000000"/>
        </w:rPr>
        <w:t>call</w:t>
      </w:r>
      <w:r w:rsidRPr="002415A9">
        <w:rPr>
          <w:color w:val="000000"/>
          <w:lang w:val="ru-RU"/>
        </w:rPr>
        <w:t>-центра +7 (495) 539 55 33</w:t>
      </w:r>
      <w:r>
        <w:rPr>
          <w:color w:val="000000"/>
          <w:lang w:val="ru-RU"/>
        </w:rPr>
        <w:t xml:space="preserve">; сайт: </w:t>
      </w:r>
      <w:hyperlink r:id="rId9" w:history="1">
        <w:r w:rsidRPr="000870E2">
          <w:rPr>
            <w:rStyle w:val="Hyperlink"/>
            <w:lang w:val="ru-RU"/>
          </w:rPr>
          <w:t>http://mc.mos.ru/mmc/about-us/</w:t>
        </w:r>
      </w:hyperlink>
      <w:r>
        <w:rPr>
          <w:rStyle w:val="Hyperlink"/>
          <w:lang w:val="ru-RU"/>
        </w:rPr>
        <w:t xml:space="preserve"> </w:t>
      </w:r>
    </w:p>
    <w:p w:rsidR="00733076" w:rsidRDefault="00733076" w:rsidP="00E62787">
      <w:pPr>
        <w:ind w:firstLine="708"/>
        <w:jc w:val="both"/>
        <w:rPr>
          <w:rStyle w:val="Hyperlink"/>
          <w:color w:val="auto"/>
          <w:u w:val="none"/>
          <w:lang w:val="ru-RU"/>
        </w:rPr>
      </w:pPr>
      <w:r w:rsidRPr="00E62787">
        <w:rPr>
          <w:rStyle w:val="Hyperlink"/>
          <w:i/>
          <w:color w:val="auto"/>
          <w:u w:val="none"/>
          <w:lang w:val="ru-RU"/>
        </w:rPr>
        <w:t>Как добраться:</w:t>
      </w:r>
      <w:r>
        <w:rPr>
          <w:rStyle w:val="Hyperlink"/>
          <w:i/>
          <w:color w:val="auto"/>
          <w:u w:val="none"/>
          <w:lang w:val="ru-RU"/>
        </w:rPr>
        <w:t xml:space="preserve"> </w:t>
      </w:r>
      <w:r>
        <w:rPr>
          <w:rStyle w:val="Hyperlink"/>
          <w:color w:val="auto"/>
          <w:u w:val="none"/>
          <w:lang w:val="ru-RU"/>
        </w:rPr>
        <w:t xml:space="preserve">метро Аннино (первый вагон из центра), в </w:t>
      </w:r>
      <w:smartTag w:uri="urn:schemas-microsoft-com:office:smarttags" w:element="metricconverter">
        <w:smartTagPr>
          <w:attr w:name="ProductID" w:val="50 м"/>
        </w:smartTagPr>
        <w:r>
          <w:rPr>
            <w:rStyle w:val="Hyperlink"/>
            <w:color w:val="auto"/>
            <w:u w:val="none"/>
            <w:lang w:val="ru-RU"/>
          </w:rPr>
          <w:t>50 м</w:t>
        </w:r>
      </w:smartTag>
      <w:r>
        <w:rPr>
          <w:rStyle w:val="Hyperlink"/>
          <w:color w:val="auto"/>
          <w:u w:val="none"/>
          <w:lang w:val="ru-RU"/>
        </w:rPr>
        <w:t xml:space="preserve"> от выхода автобусная остановка рядом с желтым двухэтажным зданием с вывеской «Товары для спорта и отдыха» (Варшавское шоссе, д. 170А, тр. 1).</w:t>
      </w:r>
    </w:p>
    <w:p w:rsidR="00733076" w:rsidRDefault="00733076" w:rsidP="00051B82">
      <w:pPr>
        <w:ind w:firstLine="708"/>
        <w:jc w:val="both"/>
        <w:rPr>
          <w:rStyle w:val="Hyperlink"/>
          <w:color w:val="auto"/>
          <w:u w:val="none"/>
          <w:lang w:val="ru-RU"/>
        </w:rPr>
      </w:pPr>
      <w:r w:rsidRPr="00051B82">
        <w:rPr>
          <w:rStyle w:val="Hyperlink"/>
          <w:i/>
          <w:color w:val="auto"/>
          <w:u w:val="none"/>
          <w:lang w:val="ru-RU"/>
        </w:rPr>
        <w:t>Режим работы транспорта</w:t>
      </w:r>
      <w:r>
        <w:rPr>
          <w:rStyle w:val="Hyperlink"/>
          <w:color w:val="auto"/>
          <w:u w:val="none"/>
          <w:lang w:val="ru-RU"/>
        </w:rPr>
        <w:t xml:space="preserve">: с 6.30 </w:t>
      </w:r>
      <w:r>
        <w:rPr>
          <w:bCs/>
          <w:lang w:val="ru-RU" w:eastAsia="ru-RU"/>
        </w:rPr>
        <w:t>―</w:t>
      </w:r>
      <w:r w:rsidRPr="00DE7FB9">
        <w:rPr>
          <w:bCs/>
          <w:lang w:val="ru-RU" w:eastAsia="ru-RU"/>
        </w:rPr>
        <w:t xml:space="preserve"> </w:t>
      </w:r>
      <w:r>
        <w:rPr>
          <w:rStyle w:val="Hyperlink"/>
          <w:color w:val="auto"/>
          <w:u w:val="none"/>
          <w:lang w:val="ru-RU"/>
        </w:rPr>
        <w:t xml:space="preserve">от метро Аннино до 20.23 </w:t>
      </w:r>
      <w:r>
        <w:rPr>
          <w:bCs/>
          <w:lang w:val="ru-RU" w:eastAsia="ru-RU"/>
        </w:rPr>
        <w:t>―</w:t>
      </w:r>
      <w:r w:rsidRPr="00DE7FB9">
        <w:rPr>
          <w:bCs/>
          <w:lang w:val="ru-RU" w:eastAsia="ru-RU"/>
        </w:rPr>
        <w:t xml:space="preserve"> </w:t>
      </w:r>
      <w:r>
        <w:rPr>
          <w:rStyle w:val="Hyperlink"/>
          <w:color w:val="auto"/>
          <w:u w:val="none"/>
          <w:lang w:val="ru-RU"/>
        </w:rPr>
        <w:t>от ММЦ УФМС (Сахарово). Автобусы отправляются каждые 20 минут.</w:t>
      </w:r>
    </w:p>
    <w:p w:rsidR="00733076" w:rsidRDefault="00733076" w:rsidP="00051B82">
      <w:pPr>
        <w:ind w:firstLine="708"/>
        <w:jc w:val="both"/>
        <w:rPr>
          <w:rStyle w:val="Hyperlink"/>
          <w:color w:val="auto"/>
          <w:u w:val="none"/>
          <w:lang w:val="ru-RU"/>
        </w:rPr>
      </w:pPr>
    </w:p>
    <w:p w:rsidR="00733076" w:rsidRPr="00051B82" w:rsidRDefault="00733076" w:rsidP="00051B82">
      <w:pPr>
        <w:ind w:firstLine="708"/>
        <w:jc w:val="both"/>
        <w:rPr>
          <w:b/>
          <w:bCs/>
          <w:bdr w:val="none" w:sz="0" w:space="0" w:color="auto" w:frame="1"/>
          <w:lang w:val="ru-RU"/>
        </w:rPr>
      </w:pPr>
      <w:r w:rsidRPr="00051B82">
        <w:rPr>
          <w:b/>
          <w:lang w:val="ru-RU"/>
        </w:rPr>
        <w:t xml:space="preserve">Помните! </w:t>
      </w:r>
      <w:r w:rsidRPr="00051B82">
        <w:rPr>
          <w:b/>
          <w:bCs/>
          <w:bdr w:val="none" w:sz="0" w:space="0" w:color="auto" w:frame="1"/>
          <w:lang w:val="ru-RU"/>
        </w:rPr>
        <w:t>После получения патента иностранному гражданину необходимо заключить с работодателем (юридическим или физическим лицом) трудовой или гражданско-правовой договор.</w:t>
      </w:r>
    </w:p>
    <w:p w:rsidR="00733076" w:rsidRDefault="00733076" w:rsidP="00051B82">
      <w:pPr>
        <w:ind w:firstLine="708"/>
        <w:jc w:val="both"/>
        <w:rPr>
          <w:bCs/>
          <w:bdr w:val="none" w:sz="0" w:space="0" w:color="auto" w:frame="1"/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>В соответствии</w:t>
      </w:r>
      <w:r w:rsidRPr="00DE7FB9">
        <w:rPr>
          <w:bCs/>
          <w:bdr w:val="none" w:sz="0" w:space="0" w:color="auto" w:frame="1"/>
          <w:lang w:val="ru-RU" w:eastAsia="ru-RU"/>
        </w:rPr>
        <w:t xml:space="preserve"> с законодательством Р</w:t>
      </w:r>
      <w:r>
        <w:rPr>
          <w:bCs/>
          <w:bdr w:val="none" w:sz="0" w:space="0" w:color="auto" w:frame="1"/>
          <w:lang w:val="ru-RU" w:eastAsia="ru-RU"/>
        </w:rPr>
        <w:t xml:space="preserve">оссийской </w:t>
      </w:r>
      <w:r w:rsidRPr="00DE7FB9">
        <w:rPr>
          <w:bCs/>
          <w:bdr w:val="none" w:sz="0" w:space="0" w:color="auto" w:frame="1"/>
          <w:lang w:val="ru-RU" w:eastAsia="ru-RU"/>
        </w:rPr>
        <w:t>Ф</w:t>
      </w:r>
      <w:r>
        <w:rPr>
          <w:bCs/>
          <w:bdr w:val="none" w:sz="0" w:space="0" w:color="auto" w:frame="1"/>
          <w:lang w:val="ru-RU" w:eastAsia="ru-RU"/>
        </w:rPr>
        <w:t>едерации</w:t>
      </w:r>
      <w:r w:rsidRPr="00DE7FB9">
        <w:rPr>
          <w:bCs/>
          <w:bdr w:val="none" w:sz="0" w:space="0" w:color="auto" w:frame="1"/>
          <w:lang w:val="ru-RU" w:eastAsia="ru-RU"/>
        </w:rPr>
        <w:t xml:space="preserve"> уведомление о заключении договора необходимо направить в орган </w:t>
      </w:r>
      <w:r>
        <w:rPr>
          <w:lang w:val="ru-RU" w:eastAsia="ru-RU"/>
        </w:rPr>
        <w:t>ГУВМ МВД РФ</w:t>
      </w:r>
      <w:r w:rsidRPr="00DE7FB9">
        <w:rPr>
          <w:bCs/>
          <w:bdr w:val="none" w:sz="0" w:space="0" w:color="auto" w:frame="1"/>
          <w:lang w:val="ru-RU" w:eastAsia="ru-RU"/>
        </w:rPr>
        <w:t>:</w:t>
      </w:r>
    </w:p>
    <w:p w:rsidR="00733076" w:rsidRDefault="00733076" w:rsidP="00051B82">
      <w:pPr>
        <w:ind w:firstLine="708"/>
        <w:jc w:val="both"/>
        <w:rPr>
          <w:bCs/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 xml:space="preserve">- </w:t>
      </w:r>
      <w:r w:rsidRPr="00DE7FB9">
        <w:rPr>
          <w:bCs/>
          <w:lang w:val="ru-RU" w:eastAsia="ru-RU"/>
        </w:rPr>
        <w:t>работодателю (юридическому или физическому лицу)</w:t>
      </w:r>
      <w:r>
        <w:rPr>
          <w:bCs/>
          <w:lang w:val="ru-RU" w:eastAsia="ru-RU"/>
        </w:rPr>
        <w:t xml:space="preserve"> ―</w:t>
      </w:r>
      <w:r w:rsidRPr="00DE7FB9">
        <w:rPr>
          <w:bCs/>
          <w:lang w:val="ru-RU" w:eastAsia="ru-RU"/>
        </w:rPr>
        <w:t xml:space="preserve"> в течение 3 рабочих дней со дня заключения</w:t>
      </w:r>
      <w:r>
        <w:rPr>
          <w:bCs/>
          <w:lang w:val="ru-RU" w:eastAsia="ru-RU"/>
        </w:rPr>
        <w:t>;</w:t>
      </w:r>
    </w:p>
    <w:p w:rsidR="00733076" w:rsidRDefault="00733076" w:rsidP="00051B82">
      <w:pPr>
        <w:ind w:firstLine="708"/>
        <w:jc w:val="both"/>
        <w:rPr>
          <w:b/>
          <w:bCs/>
          <w:lang w:val="ru-RU" w:eastAsia="ru-RU"/>
        </w:rPr>
      </w:pPr>
      <w:r>
        <w:rPr>
          <w:bCs/>
          <w:lang w:val="ru-RU" w:eastAsia="ru-RU"/>
        </w:rPr>
        <w:t>-</w:t>
      </w:r>
      <w:r w:rsidRPr="00DE7FB9">
        <w:rPr>
          <w:bCs/>
          <w:lang w:val="ru-RU" w:eastAsia="ru-RU"/>
        </w:rPr>
        <w:t xml:space="preserve"> </w:t>
      </w:r>
      <w:r w:rsidRPr="005F6CF6">
        <w:rPr>
          <w:b/>
          <w:bCs/>
          <w:lang w:val="ru-RU" w:eastAsia="ru-RU"/>
        </w:rPr>
        <w:t>иностранному работнику</w:t>
      </w:r>
      <w:r>
        <w:rPr>
          <w:b/>
          <w:bCs/>
          <w:lang w:val="ru-RU" w:eastAsia="ru-RU"/>
        </w:rPr>
        <w:t xml:space="preserve"> </w:t>
      </w:r>
      <w:r>
        <w:rPr>
          <w:bCs/>
          <w:lang w:val="ru-RU" w:eastAsia="ru-RU"/>
        </w:rPr>
        <w:t>―</w:t>
      </w:r>
      <w:r w:rsidRPr="00DE7FB9">
        <w:rPr>
          <w:bCs/>
          <w:lang w:val="ru-RU" w:eastAsia="ru-RU"/>
        </w:rPr>
        <w:t xml:space="preserve"> </w:t>
      </w:r>
      <w:r>
        <w:rPr>
          <w:b/>
          <w:bCs/>
          <w:lang w:val="ru-RU" w:eastAsia="ru-RU"/>
        </w:rPr>
        <w:t xml:space="preserve"> в двух</w:t>
      </w:r>
      <w:r w:rsidRPr="005F6CF6">
        <w:rPr>
          <w:b/>
          <w:bCs/>
          <w:lang w:val="ru-RU" w:eastAsia="ru-RU"/>
        </w:rPr>
        <w:t>месячный срок со дня получения патента.</w:t>
      </w:r>
    </w:p>
    <w:p w:rsidR="00733076" w:rsidRDefault="00733076" w:rsidP="00051B82">
      <w:pPr>
        <w:ind w:firstLine="708"/>
        <w:jc w:val="both"/>
        <w:rPr>
          <w:bCs/>
          <w:bdr w:val="none" w:sz="0" w:space="0" w:color="auto" w:frame="1"/>
          <w:lang w:val="ru-RU" w:eastAsia="ru-RU"/>
        </w:rPr>
      </w:pPr>
      <w:r w:rsidRPr="00DE7FB9">
        <w:rPr>
          <w:bCs/>
          <w:bdr w:val="none" w:sz="0" w:space="0" w:color="auto" w:frame="1"/>
          <w:lang w:val="ru-RU" w:eastAsia="ru-RU"/>
        </w:rPr>
        <w:t xml:space="preserve">Если этого не сделать, то </w:t>
      </w:r>
      <w:r>
        <w:rPr>
          <w:bCs/>
          <w:bdr w:val="none" w:sz="0" w:space="0" w:color="auto" w:frame="1"/>
          <w:lang w:val="ru-RU" w:eastAsia="ru-RU"/>
        </w:rPr>
        <w:t xml:space="preserve">выданный патент аннулируется, а </w:t>
      </w:r>
      <w:r w:rsidRPr="00DE7FB9">
        <w:rPr>
          <w:bCs/>
          <w:bdr w:val="none" w:sz="0" w:space="0" w:color="auto" w:frame="1"/>
          <w:lang w:val="ru-RU" w:eastAsia="ru-RU"/>
        </w:rPr>
        <w:t>повторное</w:t>
      </w:r>
      <w:r>
        <w:rPr>
          <w:bCs/>
          <w:bdr w:val="none" w:sz="0" w:space="0" w:color="auto" w:frame="1"/>
          <w:lang w:val="ru-RU" w:eastAsia="ru-RU"/>
        </w:rPr>
        <w:t xml:space="preserve"> его</w:t>
      </w:r>
      <w:r w:rsidRPr="00DE7FB9">
        <w:rPr>
          <w:bCs/>
          <w:bdr w:val="none" w:sz="0" w:space="0" w:color="auto" w:frame="1"/>
          <w:lang w:val="ru-RU" w:eastAsia="ru-RU"/>
        </w:rPr>
        <w:t xml:space="preserve"> оформление для иностранного гражданина будет невозможно</w:t>
      </w:r>
      <w:r>
        <w:rPr>
          <w:bCs/>
          <w:bdr w:val="none" w:sz="0" w:space="0" w:color="auto" w:frame="1"/>
          <w:lang w:val="ru-RU" w:eastAsia="ru-RU"/>
        </w:rPr>
        <w:t>.</w:t>
      </w:r>
      <w:r w:rsidRPr="00DE7FB9">
        <w:rPr>
          <w:bCs/>
          <w:bdr w:val="none" w:sz="0" w:space="0" w:color="auto" w:frame="1"/>
          <w:lang w:val="ru-RU" w:eastAsia="ru-RU"/>
        </w:rPr>
        <w:t xml:space="preserve"> </w:t>
      </w:r>
      <w:r>
        <w:rPr>
          <w:bCs/>
          <w:bdr w:val="none" w:sz="0" w:space="0" w:color="auto" w:frame="1"/>
          <w:lang w:val="ru-RU" w:eastAsia="ru-RU"/>
        </w:rPr>
        <w:t>УВМ</w:t>
      </w:r>
      <w:r w:rsidRPr="00DE7FB9">
        <w:rPr>
          <w:bCs/>
          <w:bdr w:val="none" w:sz="0" w:space="0" w:color="auto" w:frame="1"/>
          <w:lang w:val="ru-RU" w:eastAsia="ru-RU"/>
        </w:rPr>
        <w:t xml:space="preserve"> в этом откажет на законном </w:t>
      </w:r>
      <w:r w:rsidRPr="005F6CF6">
        <w:rPr>
          <w:bCs/>
          <w:bdr w:val="none" w:sz="0" w:space="0" w:color="auto" w:frame="1"/>
          <w:lang w:val="ru-RU" w:eastAsia="ru-RU"/>
        </w:rPr>
        <w:t>основании.</w:t>
      </w:r>
    </w:p>
    <w:p w:rsidR="00733076" w:rsidRDefault="00733076" w:rsidP="00051B82">
      <w:pPr>
        <w:ind w:firstLine="708"/>
        <w:jc w:val="both"/>
        <w:rPr>
          <w:b/>
          <w:bCs/>
          <w:bdr w:val="none" w:sz="0" w:space="0" w:color="auto" w:frame="1"/>
          <w:lang w:val="ru-RU" w:eastAsia="ru-RU"/>
        </w:rPr>
      </w:pPr>
      <w:r w:rsidRPr="00EB146C">
        <w:rPr>
          <w:b/>
          <w:bCs/>
          <w:bdr w:val="none" w:sz="0" w:space="0" w:color="auto" w:frame="1"/>
          <w:lang w:val="ru-RU" w:eastAsia="ru-RU"/>
        </w:rPr>
        <w:t>Внимание! Не ждите, что уведомле</w:t>
      </w:r>
      <w:r>
        <w:rPr>
          <w:b/>
          <w:bCs/>
          <w:bdr w:val="none" w:sz="0" w:space="0" w:color="auto" w:frame="1"/>
          <w:lang w:val="ru-RU" w:eastAsia="ru-RU"/>
        </w:rPr>
        <w:t>ние оформит в</w:t>
      </w:r>
      <w:r w:rsidRPr="00EB146C">
        <w:rPr>
          <w:b/>
          <w:bCs/>
          <w:bdr w:val="none" w:sz="0" w:space="0" w:color="auto" w:frame="1"/>
          <w:lang w:val="ru-RU" w:eastAsia="ru-RU"/>
        </w:rPr>
        <w:t>аш работодатель, истребуйте у него все необходимые документы и сделайте это сами!</w:t>
      </w:r>
      <w:r>
        <w:rPr>
          <w:b/>
          <w:bCs/>
          <w:bdr w:val="none" w:sz="0" w:space="0" w:color="auto" w:frame="1"/>
          <w:lang w:val="ru-RU" w:eastAsia="ru-RU"/>
        </w:rPr>
        <w:t xml:space="preserve"> </w:t>
      </w:r>
    </w:p>
    <w:p w:rsidR="00733076" w:rsidRDefault="00733076" w:rsidP="001A4827">
      <w:pPr>
        <w:ind w:firstLine="708"/>
        <w:jc w:val="both"/>
        <w:rPr>
          <w:bCs/>
          <w:bdr w:val="none" w:sz="0" w:space="0" w:color="auto" w:frame="1"/>
          <w:lang w:val="ru-RU" w:eastAsia="ru-RU"/>
        </w:rPr>
      </w:pPr>
      <w:r w:rsidRPr="001A4827">
        <w:rPr>
          <w:bCs/>
          <w:bdr w:val="none" w:sz="0" w:space="0" w:color="auto" w:frame="1"/>
          <w:lang w:val="ru-RU" w:eastAsia="ru-RU"/>
        </w:rPr>
        <w:t>Вам потребуются следующие документы:</w:t>
      </w:r>
    </w:p>
    <w:p w:rsidR="00733076" w:rsidRDefault="00733076" w:rsidP="001A4827">
      <w:pPr>
        <w:ind w:left="709"/>
        <w:textAlignment w:val="baseline"/>
        <w:rPr>
          <w:lang w:val="ru-RU" w:eastAsia="ru-RU"/>
        </w:rPr>
      </w:pPr>
      <w:r>
        <w:rPr>
          <w:lang w:val="ru-RU" w:eastAsia="ru-RU"/>
        </w:rPr>
        <w:t>- уведомление (бланк),</w:t>
      </w:r>
    </w:p>
    <w:p w:rsidR="00733076" w:rsidRPr="005F6CF6" w:rsidRDefault="00733076" w:rsidP="001A4827">
      <w:pPr>
        <w:ind w:left="709"/>
        <w:textAlignment w:val="baseline"/>
        <w:rPr>
          <w:lang w:val="ru-RU" w:eastAsia="ru-RU"/>
        </w:rPr>
      </w:pPr>
      <w:r>
        <w:rPr>
          <w:lang w:val="ru-RU" w:eastAsia="ru-RU"/>
        </w:rPr>
        <w:t>- копия договора,</w:t>
      </w:r>
    </w:p>
    <w:p w:rsidR="00733076" w:rsidRPr="005F6CF6" w:rsidRDefault="00733076" w:rsidP="001A4827">
      <w:pPr>
        <w:ind w:left="709"/>
        <w:textAlignment w:val="baseline"/>
        <w:rPr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>- к</w:t>
      </w:r>
      <w:r w:rsidRPr="005F6CF6">
        <w:rPr>
          <w:bCs/>
          <w:bdr w:val="none" w:sz="0" w:space="0" w:color="auto" w:frame="1"/>
          <w:lang w:val="ru-RU" w:eastAsia="ru-RU"/>
        </w:rPr>
        <w:t>опия паспорта</w:t>
      </w:r>
      <w:r>
        <w:rPr>
          <w:bCs/>
          <w:bdr w:val="none" w:sz="0" w:space="0" w:color="auto" w:frame="1"/>
          <w:lang w:val="ru-RU" w:eastAsia="ru-RU"/>
        </w:rPr>
        <w:t>,</w:t>
      </w:r>
    </w:p>
    <w:p w:rsidR="00733076" w:rsidRPr="005F6CF6" w:rsidRDefault="00733076" w:rsidP="001A4827">
      <w:pPr>
        <w:ind w:left="709"/>
        <w:textAlignment w:val="baseline"/>
        <w:rPr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>- к</w:t>
      </w:r>
      <w:r w:rsidRPr="005F6CF6">
        <w:rPr>
          <w:bCs/>
          <w:bdr w:val="none" w:sz="0" w:space="0" w:color="auto" w:frame="1"/>
          <w:lang w:val="ru-RU" w:eastAsia="ru-RU"/>
        </w:rPr>
        <w:t>опия миграционной карты</w:t>
      </w:r>
      <w:r>
        <w:rPr>
          <w:bCs/>
          <w:bdr w:val="none" w:sz="0" w:space="0" w:color="auto" w:frame="1"/>
          <w:lang w:val="ru-RU" w:eastAsia="ru-RU"/>
        </w:rPr>
        <w:t>,</w:t>
      </w:r>
    </w:p>
    <w:p w:rsidR="00733076" w:rsidRPr="005F6CF6" w:rsidRDefault="00733076" w:rsidP="001A4827">
      <w:pPr>
        <w:ind w:left="709"/>
        <w:textAlignment w:val="baseline"/>
        <w:rPr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 xml:space="preserve">- </w:t>
      </w:r>
      <w:r w:rsidRPr="005F6CF6">
        <w:rPr>
          <w:bCs/>
          <w:bdr w:val="none" w:sz="0" w:space="0" w:color="auto" w:frame="1"/>
          <w:lang w:val="ru-RU" w:eastAsia="ru-RU"/>
        </w:rPr>
        <w:t>копия регистрации</w:t>
      </w:r>
      <w:r>
        <w:rPr>
          <w:bCs/>
          <w:bdr w:val="none" w:sz="0" w:space="0" w:color="auto" w:frame="1"/>
          <w:lang w:val="ru-RU" w:eastAsia="ru-RU"/>
        </w:rPr>
        <w:t xml:space="preserve"> </w:t>
      </w:r>
      <w:r w:rsidRPr="005F6CF6">
        <w:rPr>
          <w:bCs/>
          <w:bdr w:val="none" w:sz="0" w:space="0" w:color="auto" w:frame="1"/>
          <w:lang w:val="ru-RU" w:eastAsia="ru-RU"/>
        </w:rPr>
        <w:t xml:space="preserve">(с </w:t>
      </w:r>
      <w:r>
        <w:rPr>
          <w:bCs/>
          <w:bdr w:val="none" w:sz="0" w:space="0" w:color="auto" w:frame="1"/>
          <w:lang w:val="ru-RU" w:eastAsia="ru-RU"/>
        </w:rPr>
        <w:t>двух</w:t>
      </w:r>
      <w:r w:rsidRPr="005F6CF6">
        <w:rPr>
          <w:bCs/>
          <w:bdr w:val="none" w:sz="0" w:space="0" w:color="auto" w:frame="1"/>
          <w:lang w:val="ru-RU" w:eastAsia="ru-RU"/>
        </w:rPr>
        <w:t xml:space="preserve"> сторон)</w:t>
      </w:r>
      <w:r>
        <w:rPr>
          <w:bCs/>
          <w:bdr w:val="none" w:sz="0" w:space="0" w:color="auto" w:frame="1"/>
          <w:lang w:val="ru-RU" w:eastAsia="ru-RU"/>
        </w:rPr>
        <w:t>,</w:t>
      </w:r>
    </w:p>
    <w:p w:rsidR="00733076" w:rsidRDefault="00733076" w:rsidP="001A4827">
      <w:pPr>
        <w:ind w:left="709"/>
        <w:textAlignment w:val="baseline"/>
        <w:rPr>
          <w:bCs/>
          <w:bdr w:val="none" w:sz="0" w:space="0" w:color="auto" w:frame="1"/>
          <w:lang w:val="ru-RU" w:eastAsia="ru-RU"/>
        </w:rPr>
      </w:pPr>
      <w:r>
        <w:rPr>
          <w:bCs/>
          <w:bdr w:val="none" w:sz="0" w:space="0" w:color="auto" w:frame="1"/>
          <w:lang w:val="ru-RU" w:eastAsia="ru-RU"/>
        </w:rPr>
        <w:t>- копия патента (с двух</w:t>
      </w:r>
      <w:r w:rsidRPr="005F6CF6">
        <w:rPr>
          <w:bCs/>
          <w:bdr w:val="none" w:sz="0" w:space="0" w:color="auto" w:frame="1"/>
          <w:lang w:val="ru-RU" w:eastAsia="ru-RU"/>
        </w:rPr>
        <w:t xml:space="preserve"> сторон)</w:t>
      </w:r>
      <w:r>
        <w:rPr>
          <w:bCs/>
          <w:bdr w:val="none" w:sz="0" w:space="0" w:color="auto" w:frame="1"/>
          <w:lang w:val="ru-RU" w:eastAsia="ru-RU"/>
        </w:rPr>
        <w:t>.</w:t>
      </w:r>
    </w:p>
    <w:p w:rsidR="00733076" w:rsidRDefault="00733076" w:rsidP="001A4827">
      <w:pPr>
        <w:ind w:left="709"/>
        <w:textAlignment w:val="baseline"/>
        <w:rPr>
          <w:bCs/>
          <w:bdr w:val="none" w:sz="0" w:space="0" w:color="auto" w:frame="1"/>
          <w:lang w:val="ru-RU" w:eastAsia="ru-RU"/>
        </w:rPr>
      </w:pPr>
    </w:p>
    <w:p w:rsidR="00733076" w:rsidRDefault="00733076" w:rsidP="001A4827">
      <w:pPr>
        <w:ind w:left="709"/>
        <w:textAlignment w:val="baseline"/>
        <w:rPr>
          <w:b/>
          <w:lang w:val="ru-RU" w:eastAsia="ru-RU"/>
        </w:rPr>
      </w:pPr>
      <w:r>
        <w:rPr>
          <w:b/>
          <w:lang w:val="ru-RU" w:eastAsia="ru-RU"/>
        </w:rPr>
        <w:t>Продление миграционного учета</w:t>
      </w:r>
    </w:p>
    <w:p w:rsidR="00733076" w:rsidRDefault="00733076" w:rsidP="001A4827">
      <w:pPr>
        <w:ind w:firstLine="709"/>
        <w:jc w:val="both"/>
        <w:textAlignment w:val="baseline"/>
        <w:rPr>
          <w:b/>
          <w:bCs/>
          <w:lang w:val="ru-RU" w:eastAsia="ru-RU"/>
        </w:rPr>
      </w:pPr>
    </w:p>
    <w:p w:rsidR="00733076" w:rsidRDefault="00733076" w:rsidP="001A4827">
      <w:pPr>
        <w:ind w:firstLine="709"/>
        <w:jc w:val="both"/>
        <w:textAlignment w:val="baseline"/>
        <w:rPr>
          <w:b/>
          <w:shd w:val="clear" w:color="auto" w:fill="FFFFFF"/>
          <w:lang w:val="ru-RU" w:eastAsia="ru-RU"/>
        </w:rPr>
      </w:pPr>
      <w:r w:rsidRPr="00120382">
        <w:rPr>
          <w:b/>
          <w:bCs/>
          <w:lang w:val="ru-RU" w:eastAsia="ru-RU"/>
        </w:rPr>
        <w:t xml:space="preserve">Внимание! </w:t>
      </w:r>
      <w:r>
        <w:rPr>
          <w:b/>
          <w:bCs/>
          <w:lang w:val="ru-RU" w:eastAsia="ru-RU"/>
        </w:rPr>
        <w:t>В</w:t>
      </w:r>
      <w:r w:rsidRPr="00120382">
        <w:rPr>
          <w:b/>
          <w:shd w:val="clear" w:color="auto" w:fill="FFFFFF"/>
          <w:lang w:val="ru-RU" w:eastAsia="ru-RU"/>
        </w:rPr>
        <w:t xml:space="preserve"> 2015</w:t>
      </w:r>
      <w:r>
        <w:rPr>
          <w:b/>
          <w:shd w:val="clear" w:color="auto" w:fill="FFFFFF"/>
          <w:lang w:val="ru-RU" w:eastAsia="ru-RU"/>
        </w:rPr>
        <w:t xml:space="preserve"> </w:t>
      </w:r>
      <w:r w:rsidRPr="00120382">
        <w:rPr>
          <w:b/>
          <w:shd w:val="clear" w:color="auto" w:fill="FFFFFF"/>
          <w:lang w:val="ru-RU" w:eastAsia="ru-RU"/>
        </w:rPr>
        <w:t>г</w:t>
      </w:r>
      <w:r>
        <w:rPr>
          <w:b/>
          <w:shd w:val="clear" w:color="auto" w:fill="FFFFFF"/>
          <w:lang w:val="ru-RU" w:eastAsia="ru-RU"/>
        </w:rPr>
        <w:t>оду</w:t>
      </w:r>
      <w:r w:rsidRPr="00120382">
        <w:rPr>
          <w:b/>
          <w:shd w:val="clear" w:color="auto" w:fill="FFFFFF"/>
          <w:lang w:val="ru-RU" w:eastAsia="ru-RU"/>
        </w:rPr>
        <w:t xml:space="preserve"> произошёл ряд изменений</w:t>
      </w:r>
      <w:r>
        <w:rPr>
          <w:b/>
          <w:shd w:val="clear" w:color="auto" w:fill="FFFFFF"/>
          <w:lang w:val="ru-RU" w:eastAsia="ru-RU"/>
        </w:rPr>
        <w:t>,</w:t>
      </w:r>
      <w:r w:rsidRPr="00120382">
        <w:rPr>
          <w:b/>
          <w:shd w:val="clear" w:color="auto" w:fill="FFFFFF"/>
          <w:lang w:val="ru-RU" w:eastAsia="ru-RU"/>
        </w:rPr>
        <w:t xml:space="preserve"> касающихся оформления патента и продления сроков пр</w:t>
      </w:r>
      <w:r>
        <w:rPr>
          <w:b/>
          <w:shd w:val="clear" w:color="auto" w:fill="FFFFFF"/>
          <w:lang w:val="ru-RU" w:eastAsia="ru-RU"/>
        </w:rPr>
        <w:t xml:space="preserve">ебывания на основании выданного </w:t>
      </w:r>
      <w:r w:rsidRPr="00120382">
        <w:rPr>
          <w:b/>
          <w:shd w:val="clear" w:color="auto" w:fill="FFFFFF"/>
          <w:lang w:val="ru-RU" w:eastAsia="ru-RU"/>
        </w:rPr>
        <w:t>патента.</w:t>
      </w:r>
      <w:r>
        <w:rPr>
          <w:b/>
          <w:shd w:val="clear" w:color="auto" w:fill="FFFFFF"/>
          <w:lang w:val="ru-RU" w:eastAsia="ru-RU"/>
        </w:rPr>
        <w:t xml:space="preserve"> </w:t>
      </w:r>
      <w:r w:rsidRPr="00120382">
        <w:rPr>
          <w:b/>
          <w:shd w:val="clear" w:color="auto" w:fill="FFFFFF"/>
          <w:lang w:val="ru-RU" w:eastAsia="ru-RU"/>
        </w:rPr>
        <w:t>В частности</w:t>
      </w:r>
      <w:r>
        <w:rPr>
          <w:b/>
          <w:shd w:val="clear" w:color="auto" w:fill="FFFFFF"/>
          <w:lang w:val="ru-RU" w:eastAsia="ru-RU"/>
        </w:rPr>
        <w:t>,</w:t>
      </w:r>
      <w:r w:rsidRPr="00120382">
        <w:rPr>
          <w:b/>
          <w:shd w:val="clear" w:color="auto" w:fill="FFFFFF"/>
          <w:lang w:val="ru-RU" w:eastAsia="ru-RU"/>
        </w:rPr>
        <w:t xml:space="preserve"> всем гражданам СНГ</w:t>
      </w:r>
      <w:r>
        <w:rPr>
          <w:b/>
          <w:shd w:val="clear" w:color="auto" w:fill="FFFFFF"/>
          <w:lang w:val="ru-RU" w:eastAsia="ru-RU"/>
        </w:rPr>
        <w:t>,</w:t>
      </w:r>
      <w:r w:rsidRPr="00120382">
        <w:rPr>
          <w:b/>
          <w:shd w:val="clear" w:color="auto" w:fill="FFFFFF"/>
          <w:lang w:val="ru-RU" w:eastAsia="ru-RU"/>
        </w:rPr>
        <w:t xml:space="preserve"> оформившим патент, теперь необходимо дополнительно продлевать миграционный учёт по месту работы либо по месту жительства при предъявлении трудового договора в органах </w:t>
      </w:r>
      <w:r>
        <w:rPr>
          <w:b/>
          <w:shd w:val="clear" w:color="auto" w:fill="FFFFFF"/>
          <w:lang w:val="ru-RU" w:eastAsia="ru-RU"/>
        </w:rPr>
        <w:t>УВМ</w:t>
      </w:r>
      <w:r w:rsidRPr="00120382">
        <w:rPr>
          <w:b/>
          <w:shd w:val="clear" w:color="auto" w:fill="FFFFFF"/>
          <w:lang w:val="ru-RU" w:eastAsia="ru-RU"/>
        </w:rPr>
        <w:t xml:space="preserve"> по месту жительства, либо по месту нахождения фирмы работодателя.</w:t>
      </w:r>
    </w:p>
    <w:p w:rsidR="00733076" w:rsidRDefault="00733076" w:rsidP="001A4827">
      <w:pPr>
        <w:ind w:firstLine="709"/>
        <w:jc w:val="both"/>
        <w:textAlignment w:val="baseline"/>
        <w:rPr>
          <w:shd w:val="clear" w:color="auto" w:fill="FFFFFF"/>
          <w:lang w:val="ru-RU" w:eastAsia="ru-RU"/>
        </w:rPr>
      </w:pPr>
      <w:r w:rsidRPr="00E00EB7">
        <w:rPr>
          <w:shd w:val="clear" w:color="auto" w:fill="FFFFFF"/>
          <w:lang w:val="ru-RU" w:eastAsia="ru-RU"/>
        </w:rPr>
        <w:t xml:space="preserve">Продление регистрации по патенту </w:t>
      </w:r>
      <w:r>
        <w:rPr>
          <w:shd w:val="clear" w:color="auto" w:fill="FFFFFF"/>
          <w:lang w:val="ru-RU" w:eastAsia="ru-RU"/>
        </w:rPr>
        <w:t>осуществляется</w:t>
      </w:r>
      <w:r w:rsidRPr="00E00EB7">
        <w:rPr>
          <w:shd w:val="clear" w:color="auto" w:fill="FFFFFF"/>
          <w:lang w:val="ru-RU" w:eastAsia="ru-RU"/>
        </w:rPr>
        <w:t xml:space="preserve"> следующим образом:</w:t>
      </w:r>
    </w:p>
    <w:p w:rsidR="00733076" w:rsidRDefault="00733076" w:rsidP="00DE2855">
      <w:pPr>
        <w:ind w:firstLine="709"/>
        <w:jc w:val="both"/>
        <w:textAlignment w:val="baseline"/>
        <w:rPr>
          <w:shd w:val="clear" w:color="auto" w:fill="FFFFFF"/>
          <w:lang w:val="ru-RU" w:eastAsia="ru-RU"/>
        </w:rPr>
      </w:pPr>
      <w:r>
        <w:rPr>
          <w:shd w:val="clear" w:color="auto" w:fill="FFFFFF"/>
          <w:lang w:val="ru-RU" w:eastAsia="ru-RU"/>
        </w:rPr>
        <w:t>1. Оформляется</w:t>
      </w:r>
      <w:r w:rsidRPr="00E00EB7">
        <w:rPr>
          <w:shd w:val="clear" w:color="auto" w:fill="FFFFFF"/>
          <w:lang w:val="ru-RU" w:eastAsia="ru-RU"/>
        </w:rPr>
        <w:t xml:space="preserve"> патент на работу</w:t>
      </w:r>
      <w:r>
        <w:rPr>
          <w:shd w:val="clear" w:color="auto" w:fill="FFFFFF"/>
          <w:lang w:val="ru-RU" w:eastAsia="ru-RU"/>
        </w:rPr>
        <w:t xml:space="preserve"> и заключается </w:t>
      </w:r>
      <w:r w:rsidRPr="00E00EB7">
        <w:rPr>
          <w:shd w:val="clear" w:color="auto" w:fill="FFFFFF"/>
          <w:lang w:val="ru-RU" w:eastAsia="ru-RU"/>
        </w:rPr>
        <w:t>трудовой договор с фирмой</w:t>
      </w:r>
      <w:r>
        <w:rPr>
          <w:shd w:val="clear" w:color="auto" w:fill="FFFFFF"/>
          <w:lang w:val="ru-RU" w:eastAsia="ru-RU"/>
        </w:rPr>
        <w:t>-</w:t>
      </w:r>
      <w:r w:rsidRPr="00E00EB7">
        <w:rPr>
          <w:shd w:val="clear" w:color="auto" w:fill="FFFFFF"/>
          <w:lang w:val="ru-RU" w:eastAsia="ru-RU"/>
        </w:rPr>
        <w:t>работодателем или с физический лицом.</w:t>
      </w:r>
    </w:p>
    <w:p w:rsidR="00733076" w:rsidRDefault="00733076" w:rsidP="00DE2855">
      <w:pPr>
        <w:ind w:firstLine="709"/>
        <w:jc w:val="both"/>
        <w:textAlignment w:val="baseline"/>
        <w:rPr>
          <w:shd w:val="clear" w:color="auto" w:fill="FFFFFF"/>
          <w:lang w:val="ru-RU" w:eastAsia="ru-RU"/>
        </w:rPr>
      </w:pPr>
      <w:r>
        <w:rPr>
          <w:shd w:val="clear" w:color="auto" w:fill="FFFFFF"/>
          <w:lang w:val="ru-RU" w:eastAsia="ru-RU"/>
        </w:rPr>
        <w:t>2. Оплачивается</w:t>
      </w:r>
      <w:r w:rsidRPr="00E00EB7">
        <w:rPr>
          <w:shd w:val="clear" w:color="auto" w:fill="FFFFFF"/>
          <w:lang w:val="ru-RU" w:eastAsia="ru-RU"/>
        </w:rPr>
        <w:t xml:space="preserve"> </w:t>
      </w:r>
      <w:r>
        <w:rPr>
          <w:shd w:val="clear" w:color="auto" w:fill="FFFFFF"/>
          <w:lang w:val="ru-RU" w:eastAsia="ru-RU"/>
        </w:rPr>
        <w:t>налог</w:t>
      </w:r>
      <w:r w:rsidRPr="00E00EB7">
        <w:rPr>
          <w:shd w:val="clear" w:color="auto" w:fill="FFFFFF"/>
          <w:lang w:val="ru-RU" w:eastAsia="ru-RU"/>
        </w:rPr>
        <w:t xml:space="preserve"> на </w:t>
      </w:r>
      <w:r>
        <w:rPr>
          <w:shd w:val="clear" w:color="auto" w:fill="FFFFFF"/>
          <w:lang w:val="ru-RU" w:eastAsia="ru-RU"/>
        </w:rPr>
        <w:t>тот период на который планируется</w:t>
      </w:r>
      <w:r w:rsidRPr="00E00EB7">
        <w:rPr>
          <w:shd w:val="clear" w:color="auto" w:fill="FFFFFF"/>
          <w:lang w:val="ru-RU" w:eastAsia="ru-RU"/>
        </w:rPr>
        <w:t xml:space="preserve"> продлить миграцио</w:t>
      </w:r>
      <w:r>
        <w:rPr>
          <w:shd w:val="clear" w:color="auto" w:fill="FFFFFF"/>
          <w:lang w:val="ru-RU" w:eastAsia="ru-RU"/>
        </w:rPr>
        <w:t>нный учёт, но не более, чем на 1 год. Е</w:t>
      </w:r>
      <w:r w:rsidRPr="00E00EB7">
        <w:rPr>
          <w:shd w:val="clear" w:color="auto" w:fill="FFFFFF"/>
          <w:lang w:val="ru-RU" w:eastAsia="ru-RU"/>
        </w:rPr>
        <w:t>сли трудовой договор заключен</w:t>
      </w:r>
      <w:r>
        <w:rPr>
          <w:shd w:val="clear" w:color="auto" w:fill="FFFFFF"/>
          <w:lang w:val="ru-RU" w:eastAsia="ru-RU"/>
        </w:rPr>
        <w:t xml:space="preserve"> на меньший срок, то оплачивается квитанция и продляется регистрация</w:t>
      </w:r>
      <w:r w:rsidRPr="00E00EB7">
        <w:rPr>
          <w:shd w:val="clear" w:color="auto" w:fill="FFFFFF"/>
          <w:lang w:val="ru-RU" w:eastAsia="ru-RU"/>
        </w:rPr>
        <w:t xml:space="preserve"> на период действия трудового договора, но не менее</w:t>
      </w:r>
      <w:r>
        <w:rPr>
          <w:shd w:val="clear" w:color="auto" w:fill="FFFFFF"/>
          <w:lang w:val="ru-RU" w:eastAsia="ru-RU"/>
        </w:rPr>
        <w:t>, чем на 1 месяц</w:t>
      </w:r>
      <w:r w:rsidRPr="00E00EB7">
        <w:rPr>
          <w:shd w:val="clear" w:color="auto" w:fill="FFFFFF"/>
          <w:lang w:val="ru-RU" w:eastAsia="ru-RU"/>
        </w:rPr>
        <w:t>.</w:t>
      </w:r>
    </w:p>
    <w:p w:rsidR="00733076" w:rsidRPr="00EF50B4" w:rsidRDefault="00733076" w:rsidP="001A4827">
      <w:pPr>
        <w:shd w:val="clear" w:color="auto" w:fill="FFFFFF"/>
        <w:spacing w:before="100" w:beforeAutospacing="1" w:after="100" w:afterAutospacing="1"/>
        <w:ind w:firstLine="709"/>
        <w:jc w:val="both"/>
        <w:rPr>
          <w:b/>
          <w:shd w:val="clear" w:color="auto" w:fill="FFFFFF"/>
          <w:lang w:val="ru-RU" w:eastAsia="ru-RU"/>
        </w:rPr>
      </w:pPr>
      <w:r w:rsidRPr="00EF50B4">
        <w:rPr>
          <w:b/>
          <w:shd w:val="clear" w:color="auto" w:fill="FFFFFF"/>
          <w:lang w:val="ru-RU" w:eastAsia="ru-RU"/>
        </w:rPr>
        <w:t>Внимание! С 2015 года регистрация по патенту автоматически не продляется, будьте внимательны!</w:t>
      </w: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  <w:r w:rsidRPr="004E2CFD">
        <w:rPr>
          <w:shd w:val="clear" w:color="auto" w:fill="FFFFFF"/>
          <w:lang w:val="ru-RU"/>
        </w:rPr>
        <w:t>На сегодняшний день обязательное продление регистрации по патенту осуществляется не позднее 3 рабочих дней со дня оплаты налога за патент.</w:t>
      </w:r>
      <w:r>
        <w:rPr>
          <w:shd w:val="clear" w:color="auto" w:fill="FFFFFF"/>
          <w:lang w:val="ru-RU"/>
        </w:rPr>
        <w:t xml:space="preserve"> </w:t>
      </w:r>
      <w:r w:rsidRPr="004E2CFD">
        <w:rPr>
          <w:shd w:val="clear" w:color="auto" w:fill="FFFFFF"/>
          <w:lang w:val="ru-RU"/>
        </w:rPr>
        <w:t>То есть продлить регистрацию н</w:t>
      </w:r>
      <w:r>
        <w:rPr>
          <w:shd w:val="clear" w:color="auto" w:fill="FFFFFF"/>
          <w:lang w:val="ru-RU"/>
        </w:rPr>
        <w:t xml:space="preserve">а основании патента </w:t>
      </w:r>
      <w:r w:rsidRPr="004E2CFD">
        <w:rPr>
          <w:shd w:val="clear" w:color="auto" w:fill="FFFFFF"/>
          <w:lang w:val="ru-RU"/>
        </w:rPr>
        <w:t xml:space="preserve">нужно в </w:t>
      </w:r>
      <w:r>
        <w:rPr>
          <w:shd w:val="clear" w:color="auto" w:fill="FFFFFF"/>
          <w:lang w:val="ru-RU"/>
        </w:rPr>
        <w:t>течение 3</w:t>
      </w:r>
      <w:r w:rsidRPr="004E2CFD">
        <w:rPr>
          <w:shd w:val="clear" w:color="auto" w:fill="FFFFFF"/>
          <w:lang w:val="ru-RU"/>
        </w:rPr>
        <w:t xml:space="preserve"> дней с момента внесения оплаты НДФЛ иностранным гражданином.</w:t>
      </w: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Default="00733076" w:rsidP="001A4827">
      <w:pPr>
        <w:ind w:firstLine="709"/>
        <w:jc w:val="both"/>
        <w:rPr>
          <w:b/>
          <w:shd w:val="clear" w:color="auto" w:fill="FFFFFF"/>
          <w:lang w:val="ru-RU"/>
        </w:rPr>
      </w:pPr>
      <w:r w:rsidRPr="00B63274">
        <w:rPr>
          <w:b/>
          <w:shd w:val="clear" w:color="auto" w:fill="FFFFFF"/>
          <w:lang w:val="ru-RU"/>
        </w:rPr>
        <w:t>Для продления регистрации иностранного гражданина по месту работы работодатель должен подготовить следующий пакет документов: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b/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последнего чека об оплате патента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</w:t>
      </w:r>
      <w:r w:rsidRPr="00FC5465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к</w:t>
      </w:r>
      <w:r w:rsidRPr="00FC5465">
        <w:rPr>
          <w:shd w:val="clear" w:color="auto" w:fill="FFFFFF"/>
          <w:lang w:val="ru-RU"/>
        </w:rPr>
        <w:t>опия патента на работу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б</w:t>
      </w:r>
      <w:r w:rsidRPr="00FC5465">
        <w:rPr>
          <w:shd w:val="clear" w:color="auto" w:fill="FFFFFF"/>
          <w:lang w:val="ru-RU"/>
        </w:rPr>
        <w:t>ланки уведомлений о прибытии иностранного гражданина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первой страницы паспорта иностранного работника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страниц с печатью о въезде в РФ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миграционной карты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и оригинал регистрации для замены</w:t>
      </w:r>
      <w:r>
        <w:rPr>
          <w:shd w:val="clear" w:color="auto" w:fill="FFFFFF"/>
          <w:lang w:val="ru-RU"/>
        </w:rPr>
        <w:t>,</w:t>
      </w:r>
    </w:p>
    <w:p w:rsidR="00733076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FC5465">
        <w:rPr>
          <w:shd w:val="clear" w:color="auto" w:fill="FFFFFF"/>
          <w:lang w:val="ru-RU"/>
        </w:rPr>
        <w:t>опия всех чеков за предыдущий период</w:t>
      </w:r>
      <w:r>
        <w:rPr>
          <w:shd w:val="clear" w:color="auto" w:fill="FFFFFF"/>
          <w:lang w:val="ru-RU"/>
        </w:rPr>
        <w:t>,</w:t>
      </w:r>
    </w:p>
    <w:p w:rsidR="00733076" w:rsidRPr="00E272CB" w:rsidRDefault="00733076" w:rsidP="00B63274">
      <w:pPr>
        <w:ind w:firstLine="709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- к</w:t>
      </w:r>
      <w:r w:rsidRPr="00E272CB">
        <w:rPr>
          <w:shd w:val="clear" w:color="auto" w:fill="FFFFFF"/>
          <w:lang w:val="ru-RU"/>
        </w:rPr>
        <w:t>опия трудового договора</w:t>
      </w:r>
      <w:r>
        <w:rPr>
          <w:shd w:val="clear" w:color="auto" w:fill="FFFFFF"/>
          <w:lang w:val="ru-RU"/>
        </w:rPr>
        <w:t>.</w:t>
      </w: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 xml:space="preserve">В течение 3 дней с момента подачи всех необходимых документов подразделение Управления по вопросам миграции ОВД обязано принять решение о продлении регистрации. </w:t>
      </w: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Pr="00580F9D" w:rsidRDefault="00733076" w:rsidP="001A4827">
      <w:pPr>
        <w:ind w:firstLine="709"/>
        <w:jc w:val="both"/>
        <w:rPr>
          <w:b/>
          <w:shd w:val="clear" w:color="auto" w:fill="FFFFFF"/>
          <w:lang w:val="ru-RU"/>
        </w:rPr>
      </w:pPr>
      <w:r w:rsidRPr="00580F9D">
        <w:rPr>
          <w:b/>
          <w:bCs/>
          <w:lang w:val="ru-RU"/>
        </w:rPr>
        <w:t>Внимание! Гражданам ЕАЭС (Армения, Беларусь, Казахстан, Киргизия) получать патент для работы в Российской Федерации не нужно, но заключение трудового договора и продление миграционного учета (регистрации) на срок действия трудового договора обязательно на общих основаниях</w:t>
      </w:r>
      <w:r>
        <w:rPr>
          <w:b/>
          <w:bCs/>
          <w:lang w:val="ru-RU"/>
        </w:rPr>
        <w:t>,</w:t>
      </w:r>
      <w:r w:rsidRPr="00580F9D">
        <w:rPr>
          <w:b/>
          <w:bCs/>
          <w:lang w:val="ru-RU"/>
        </w:rPr>
        <w:t xml:space="preserve"> описанных выше.</w:t>
      </w: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Default="00733076" w:rsidP="001A4827">
      <w:pPr>
        <w:ind w:firstLine="709"/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Default="00733076" w:rsidP="00E272CB">
      <w:pPr>
        <w:jc w:val="both"/>
        <w:rPr>
          <w:shd w:val="clear" w:color="auto" w:fill="FFFFFF"/>
          <w:lang w:val="ru-RU"/>
        </w:rPr>
      </w:pPr>
    </w:p>
    <w:p w:rsidR="00733076" w:rsidRPr="00123CAD" w:rsidRDefault="00733076" w:rsidP="00123CA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shd w:val="clear" w:color="auto" w:fill="FFFFFF"/>
          <w:lang w:val="ru-RU"/>
        </w:rPr>
        <w:t>Трудовые отношения</w:t>
      </w:r>
    </w:p>
    <w:p w:rsidR="00733076" w:rsidRDefault="00733076" w:rsidP="004254FE">
      <w:pPr>
        <w:rPr>
          <w:szCs w:val="24"/>
          <w:lang w:val="ru-RU"/>
        </w:rPr>
      </w:pPr>
    </w:p>
    <w:p w:rsidR="00733076" w:rsidRPr="00E313A0" w:rsidRDefault="00733076" w:rsidP="00123CAD">
      <w:pPr>
        <w:ind w:firstLine="708"/>
        <w:jc w:val="both"/>
        <w:rPr>
          <w:b/>
          <w:lang w:val="ru-RU" w:eastAsia="ru-RU"/>
        </w:rPr>
      </w:pPr>
      <w:r w:rsidRPr="00E313A0">
        <w:rPr>
          <w:b/>
          <w:lang w:val="ru-RU" w:eastAsia="ru-RU"/>
        </w:rPr>
        <w:t>Вы получили разрешительные документы на право осуществления трудовой деятельности на территории Российской</w:t>
      </w:r>
      <w:r>
        <w:rPr>
          <w:b/>
          <w:lang w:val="ru-RU" w:eastAsia="ru-RU"/>
        </w:rPr>
        <w:t xml:space="preserve"> Федерации, но мы хотим, чтобы в</w:t>
      </w:r>
      <w:r w:rsidRPr="00E313A0">
        <w:rPr>
          <w:b/>
          <w:lang w:val="ru-RU" w:eastAsia="ru-RU"/>
        </w:rPr>
        <w:t>ы были готовы к другим трудностям, с которыми можете столкнуться</w:t>
      </w:r>
      <w:r>
        <w:rPr>
          <w:b/>
          <w:lang w:val="ru-RU" w:eastAsia="ru-RU"/>
        </w:rPr>
        <w:t xml:space="preserve"> при трудоустройстве и в процессе работы</w:t>
      </w:r>
      <w:r w:rsidRPr="00E313A0">
        <w:rPr>
          <w:b/>
          <w:lang w:val="ru-RU" w:eastAsia="ru-RU"/>
        </w:rPr>
        <w:t>.</w:t>
      </w:r>
    </w:p>
    <w:p w:rsidR="00733076" w:rsidRPr="007106DA" w:rsidRDefault="00733076" w:rsidP="00123CAD">
      <w:pPr>
        <w:jc w:val="both"/>
        <w:rPr>
          <w:lang w:val="ru-RU" w:eastAsia="ru-RU"/>
        </w:rPr>
      </w:pP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AD64BF">
        <w:rPr>
          <w:b/>
          <w:lang w:val="ru-RU" w:eastAsia="ru-RU"/>
        </w:rPr>
        <w:t xml:space="preserve">Знайте! </w:t>
      </w:r>
      <w:r>
        <w:rPr>
          <w:lang w:val="ru-RU" w:eastAsia="ru-RU"/>
        </w:rPr>
        <w:t>П</w:t>
      </w:r>
      <w:r w:rsidRPr="007106DA">
        <w:rPr>
          <w:lang w:val="ru-RU" w:eastAsia="ru-RU"/>
        </w:rPr>
        <w:t>о законодательству России, иностранные граждане имеют такие же трудовые права, что и россияне!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Не верьте объявлениям о наборе «сотрудников» без конкретного указания профессии и сферы деятельности фирмы-работодателя: «помощник женщине-руководителю»</w:t>
      </w:r>
      <w:r>
        <w:rPr>
          <w:lang w:val="ru-RU" w:eastAsia="ru-RU"/>
        </w:rPr>
        <w:t>, а также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>если требования к кандидатам</w:t>
      </w:r>
      <w:r w:rsidRPr="007106DA">
        <w:rPr>
          <w:lang w:val="ru-RU" w:eastAsia="ru-RU"/>
        </w:rPr>
        <w:t xml:space="preserve"> слишком широкие или не имею</w:t>
      </w:r>
      <w:r>
        <w:rPr>
          <w:lang w:val="ru-RU" w:eastAsia="ru-RU"/>
        </w:rPr>
        <w:t>т</w:t>
      </w:r>
      <w:r w:rsidRPr="007106DA">
        <w:rPr>
          <w:lang w:val="ru-RU" w:eastAsia="ru-RU"/>
        </w:rPr>
        <w:t xml:space="preserve"> отношен</w:t>
      </w:r>
      <w:r>
        <w:rPr>
          <w:lang w:val="ru-RU" w:eastAsia="ru-RU"/>
        </w:rPr>
        <w:t>ия к профессиональным качествам ―</w:t>
      </w:r>
      <w:r w:rsidRPr="007106DA">
        <w:rPr>
          <w:lang w:val="ru-RU" w:eastAsia="ru-RU"/>
        </w:rPr>
        <w:t xml:space="preserve"> «для активных и упорных», «желающие зарабатывать», «возраст от 22 до 65 лет», «Овнам и Стрельцам».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На собеседовании осмотритесь: есть ли у фирмы стационарный городской телефон? Только мобильными пользуются те, кто часто меняет офисы. А это признак недобросовестности. Как выглядит офис? Есть ли на дверях табличка с названием фирмы? Висят ли на стене копии свидетельства о государственной регистрации, лицензии? Можно ли свободно познакомиться с директором? Приличной компании, работающей законно, нечего скрывать!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Не ставится ли условием приема на работу платное обучение или покупка ненужных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товаров? В этих случаях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рискуете оказаться распространителем гербалайфа или акций МММ!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Интересуется ли работодатель наличием у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</w:t>
      </w:r>
      <w:r>
        <w:rPr>
          <w:lang w:val="ru-RU" w:eastAsia="ru-RU"/>
        </w:rPr>
        <w:t>патента (нового образца)</w:t>
      </w:r>
      <w:r w:rsidRPr="007106DA">
        <w:rPr>
          <w:lang w:val="ru-RU" w:eastAsia="ru-RU"/>
        </w:rPr>
        <w:t xml:space="preserve">, пытается ли проверить его подлинность? Не уклоняется ли от заключения с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ами трудового договора?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AD64BF">
        <w:rPr>
          <w:b/>
          <w:lang w:val="ru-RU" w:eastAsia="ru-RU"/>
        </w:rPr>
        <w:t>Помните</w:t>
      </w:r>
      <w:r>
        <w:rPr>
          <w:b/>
          <w:lang w:val="ru-RU" w:eastAsia="ru-RU"/>
        </w:rPr>
        <w:t>!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 xml:space="preserve"> Р</w:t>
      </w:r>
      <w:r w:rsidRPr="007106DA">
        <w:rPr>
          <w:lang w:val="ru-RU" w:eastAsia="ru-RU"/>
        </w:rPr>
        <w:t xml:space="preserve">аботать неофициально, без оформления документов (договора, </w:t>
      </w:r>
      <w:r>
        <w:rPr>
          <w:lang w:val="ru-RU" w:eastAsia="ru-RU"/>
        </w:rPr>
        <w:t>патента</w:t>
      </w:r>
      <w:r w:rsidRPr="007106DA">
        <w:rPr>
          <w:lang w:val="ru-RU" w:eastAsia="ru-RU"/>
        </w:rPr>
        <w:t xml:space="preserve"> и т.д) и получать зарплату нельзя!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найм происходит не в офисе, а прямо на рабочем месте, если нанимает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бригадир, а не директор, попросите у него приказ, уполномочивающий его принимать на работу от имени фирмы, а также копию свидетельства постановки на учет в налоговом органе фирмы-работодателя, адрес и телефон главного офиса. 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отказывают или уклоняются от предоставления этих документов, подумайте, нанимают 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в эту компанию на самом деле?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Сразу предупредите, что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ы </w:t>
      </w:r>
      <w:r>
        <w:rPr>
          <w:lang w:val="ru-RU" w:eastAsia="ru-RU"/>
        </w:rPr>
        <w:t>― иностранец</w:t>
      </w:r>
      <w:r w:rsidRPr="007106DA">
        <w:rPr>
          <w:lang w:val="ru-RU" w:eastAsia="ru-RU"/>
        </w:rPr>
        <w:t xml:space="preserve"> и 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ашем найме нужно уведомлять </w:t>
      </w:r>
      <w:r>
        <w:rPr>
          <w:lang w:val="ru-RU" w:eastAsia="ru-RU"/>
        </w:rPr>
        <w:t>УВМ</w:t>
      </w:r>
      <w:r w:rsidRPr="007106DA">
        <w:rPr>
          <w:lang w:val="ru-RU" w:eastAsia="ru-RU"/>
        </w:rPr>
        <w:t xml:space="preserve">, органы занятости и налоговую инспекцию. Предложите сами отнести уведомления. Заранее снимите копии со своих документов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паспорта, </w:t>
      </w:r>
      <w:r>
        <w:rPr>
          <w:lang w:val="ru-RU" w:eastAsia="ru-RU"/>
        </w:rPr>
        <w:t>патента</w:t>
      </w:r>
      <w:r w:rsidRPr="007106DA">
        <w:rPr>
          <w:lang w:val="ru-RU" w:eastAsia="ru-RU"/>
        </w:rPr>
        <w:t>, миграционной карты и «регистрации» и отдайте их работодателю при устройстве.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Оригиналы своих документов ни работодателю, ни кому</w:t>
      </w:r>
      <w:r>
        <w:rPr>
          <w:lang w:val="ru-RU" w:eastAsia="ru-RU"/>
        </w:rPr>
        <w:t>-либо</w:t>
      </w:r>
      <w:r w:rsidRPr="007106DA">
        <w:rPr>
          <w:lang w:val="ru-RU" w:eastAsia="ru-RU"/>
        </w:rPr>
        <w:t xml:space="preserve"> другому не отдавайте ни под каким предлогом и ни на какой срок! Для всех оформлений или проверок достаточно копий!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предложили подписать трудовой договор, </w:t>
      </w:r>
      <w:r>
        <w:rPr>
          <w:lang w:val="ru-RU" w:eastAsia="ru-RU"/>
        </w:rPr>
        <w:t xml:space="preserve">прежде чем подписывать, </w:t>
      </w:r>
      <w:r w:rsidRPr="007106DA">
        <w:rPr>
          <w:lang w:val="ru-RU" w:eastAsia="ru-RU"/>
        </w:rPr>
        <w:t xml:space="preserve">внимательно </w:t>
      </w:r>
      <w:r>
        <w:rPr>
          <w:lang w:val="ru-RU" w:eastAsia="ru-RU"/>
        </w:rPr>
        <w:t>его прочитайте</w:t>
      </w:r>
      <w:r w:rsidRPr="007106DA">
        <w:rPr>
          <w:lang w:val="ru-RU" w:eastAsia="ru-RU"/>
        </w:rPr>
        <w:t xml:space="preserve">, сравните с образцом трудового договора в Интернете, проверьте совпадение названий фирмы, в которой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присутствуете, и в договоре; по возможности, посоветуйтесь с юристом.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AD64BF">
        <w:rPr>
          <w:b/>
          <w:lang w:val="ru-RU" w:eastAsia="ru-RU"/>
        </w:rPr>
        <w:t>Помните</w:t>
      </w:r>
      <w:r>
        <w:rPr>
          <w:b/>
          <w:lang w:val="ru-RU" w:eastAsia="ru-RU"/>
        </w:rPr>
        <w:t>!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>З</w:t>
      </w:r>
      <w:r w:rsidRPr="007106DA">
        <w:rPr>
          <w:lang w:val="ru-RU" w:eastAsia="ru-RU"/>
        </w:rPr>
        <w:t>арплата и порядок ее выплаты, режим труда и отдыха, должность и (или) виды выполняемых работ, порядок расторжения договора являются обязательными условиями, и их отсутствие делает договор недействительным!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Один экземпляр подписанного договора потребуйте выдать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ам, на копию (без «синей» печати и «живой» подписи директора) не соглашайтесь!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Приступив к работе, постарайтесь познакомиться с возможно большим количеством коллег, клиентов, партнеров. Обязательно представьтесь своим настоящим полным именем, сообщите свою фамилию. В свою очередь, узнайте их настоящие полные имена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в случае каких-либо конфликтов они могут стать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ашими свидетелями.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Выясните, в каких условиях работают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 коллеги, не обманывает ли их работодатель. Если их права нарушаются, постарайтесь их защитить, не оставайтесь равнодушными, </w:t>
      </w:r>
      <w:r>
        <w:rPr>
          <w:lang w:val="ru-RU" w:eastAsia="ru-RU"/>
        </w:rPr>
        <w:t xml:space="preserve">так как </w:t>
      </w:r>
      <w:r w:rsidRPr="007106DA">
        <w:rPr>
          <w:lang w:val="ru-RU" w:eastAsia="ru-RU"/>
        </w:rPr>
        <w:t xml:space="preserve">завтра подобная ситуация может повториться с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ами!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 работодатель не выплачивает вовремя зарплату, ссылаясь на заказчиков, технадзор и прочие причины, объясните, что работники согласно закону являются кредиторами первой очереди и что в случае дальнейшей задержки зарплаты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пожалуетесь в Государственную инспекцию труда.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работодатель пытается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оштрафовать, напомните ему, что штрафы российским трудовым законодательством не предусмотрены. И в случае выдачи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неполной суммы зарплаты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обратитесь в прокуратуру!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вынуждают делать что-то, не входящее в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 прямые обязанности, заставляют работать сверх положенного времени (более 40 часов в неделю), во вредных и опасных условиях, не предусмотренных письменным трудовым договором; если не предоставляют отпуск и не оплачивают больничный; если не разрешают выходить за пределы рабочего места даже в нерабочее время; если с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ами обращаются в унизительной форме или даже применяют физическое насилие,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эксплуатируют!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Не миритесь с этим! Немедленно начинайте собирать доказательства, чтобы защитить свои права!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Доказательствами могут служить: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- любые документы с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ашей фамилией, печатью и подписью работодателя (пропуск на работу, складская накладная на получение расходных материалов, командировочное удостоверение, заявление с визой директора и т.д.);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- ваши фотографии, сделанные на рабочем месте, в рабочей одежде, на близком расстоянии (чтобы было видно лицо) и фотографии общего плана (чтобы можно было узнать место), желательно в компании с начальником;</w:t>
      </w:r>
    </w:p>
    <w:p w:rsidR="00733076" w:rsidRPr="007106DA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- показания незаинтересованных свидетелей. Познакомьтесь с поставщиком расходных материалов, закажите обед с доставкой на рабочее место, вызовите скорую, если просто порежете палец и т.п. Слова таких же пострадавших, как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ы, в качестве свидетельских показаний судом не принимаются!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AD64BF">
        <w:rPr>
          <w:b/>
          <w:lang w:val="ru-RU" w:eastAsia="ru-RU"/>
        </w:rPr>
        <w:t>Помните</w:t>
      </w:r>
      <w:r>
        <w:rPr>
          <w:b/>
          <w:lang w:val="ru-RU" w:eastAsia="ru-RU"/>
        </w:rPr>
        <w:t>!</w:t>
      </w:r>
      <w:r>
        <w:rPr>
          <w:lang w:val="ru-RU" w:eastAsia="ru-RU"/>
        </w:rPr>
        <w:t xml:space="preserve"> Б</w:t>
      </w:r>
      <w:r w:rsidRPr="007106DA">
        <w:rPr>
          <w:lang w:val="ru-RU" w:eastAsia="ru-RU"/>
        </w:rPr>
        <w:t xml:space="preserve">ез доказательств у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практически нет шансов ни взыскать невыплаченную зарплату, ни защитить другие свои права!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работодатель нарушает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 права, не ждите, пока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уволят и не увольняйтесь сами! Просто соберите доказательства (как указано выше) и начинайте действовать: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1. Напишите в двух экземплярах заявление на имя директора фирмы-работодателя с требованием исполнить все условия договора, один экземпляр сдайте директору или отправьте письмом с уведомлением на юридический адрес фирмы. На втором экземпляре получите подпись принявшего и дату приема. Если в течение 15 дней руководитель организации не примет никаких мер или в течение 30 дней не выполнит условия договора, обращайтесь дальше.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2. Напишите в двух экземплярах заявление о нарушении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аших трудовых прав (лучше обратиться к юристу) на имя начальника Государственной инспекции труда города (области), приложите копии трудового договора и всех собранных документов (оригиналы всегда держите у себя!). Лучше, если кроме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заявления напишут еще несколько работников. Сдайте заявления, получите штамп о приеме на его копии.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3. 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не платят зарплату свыше 2 месяцев, напишите в двух экземплярах заявление (лучше обратиться к юристу) в прокуратуру города (области), приложите копии трудового договора и всех собранных документов. Лучше, если кроме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заявления напишут еще несколько работников. Сдайте заявление, получите штамп о приеме на его копии.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4. 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ы думаете, что работодатель нанял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нелегально, напишите в двух экземплярах заявление (лучше обратиться к юристу) на имя начальника </w:t>
      </w:r>
      <w:r>
        <w:rPr>
          <w:lang w:val="ru-RU" w:eastAsia="ru-RU"/>
        </w:rPr>
        <w:t>УВМ ОВД</w:t>
      </w:r>
      <w:r w:rsidRPr="007106DA">
        <w:rPr>
          <w:lang w:val="ru-RU" w:eastAsia="ru-RU"/>
        </w:rPr>
        <w:t xml:space="preserve"> города (области), но пока не сдавайте.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5. Возьмите все заявления, копии документов, фотографии и обращайтесь к своему работодателю, предупредив, что если он не отдаст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ашу зарплату (не выполнит других законных требований),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ы не отзовете заявления в трудовую инспекцию и прокуратуру, а также сдадите заявление в </w:t>
      </w:r>
      <w:r>
        <w:rPr>
          <w:lang w:val="ru-RU" w:eastAsia="ru-RU"/>
        </w:rPr>
        <w:t>УВМ</w:t>
      </w:r>
      <w:r w:rsidRPr="007106DA">
        <w:rPr>
          <w:lang w:val="ru-RU" w:eastAsia="ru-RU"/>
        </w:rPr>
        <w:t>. Ни заявлений, ни доказательств работодателю не оставляйте!</w:t>
      </w:r>
    </w:p>
    <w:p w:rsidR="00733076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6. 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напрямую откажут, сдавайте заявление и приходите к работодателю уже с корешком о сдаче и предложением отозвать, если он возместит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 ущерб.</w:t>
      </w:r>
    </w:p>
    <w:p w:rsidR="00733076" w:rsidRPr="007106DA" w:rsidRDefault="00733076" w:rsidP="00E012F6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7. Больше не беспокойтесь об этом деле. Даже если работодатель не выполнит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аших требований, у него будут неприятности после вмешательства прокуратуры и У</w:t>
      </w:r>
      <w:r>
        <w:rPr>
          <w:lang w:val="ru-RU" w:eastAsia="ru-RU"/>
        </w:rPr>
        <w:t>ВМ</w:t>
      </w:r>
      <w:r w:rsidRPr="007106DA">
        <w:rPr>
          <w:lang w:val="ru-RU" w:eastAsia="ru-RU"/>
        </w:rPr>
        <w:t>!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будете действовать с учетом данных рекомендаций, с вероятностью 70%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получите возмещение нанесенного ущерба и с вероятностью 100% сможете наказать недобросовестного работодателя.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Не обращайтесь к «разборщикам» и «вышибалам». Шансов на получение денег в этом случае у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будет значительно меньше, чем при использовании только правовых методов, но при этом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нарушите закон и можете получить тюремный срок (4-6 лет) за организацию и соучастие в вымогательстве!</w:t>
      </w: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4254FE">
      <w:pPr>
        <w:rPr>
          <w:szCs w:val="24"/>
          <w:lang w:val="ru-RU"/>
        </w:rPr>
      </w:pPr>
    </w:p>
    <w:p w:rsidR="00733076" w:rsidRDefault="00733076" w:rsidP="00123CAD">
      <w:pPr>
        <w:ind w:firstLine="708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>Общение с полицией</w:t>
      </w:r>
    </w:p>
    <w:p w:rsidR="00733076" w:rsidRDefault="00733076" w:rsidP="00123CAD">
      <w:pPr>
        <w:ind w:firstLine="708"/>
        <w:jc w:val="center"/>
        <w:rPr>
          <w:b/>
          <w:sz w:val="28"/>
          <w:szCs w:val="28"/>
          <w:lang w:val="ru-RU" w:eastAsia="ru-RU"/>
        </w:rPr>
      </w:pPr>
    </w:p>
    <w:p w:rsidR="00733076" w:rsidRPr="00E012F6" w:rsidRDefault="00733076" w:rsidP="00E012F6">
      <w:pPr>
        <w:pStyle w:val="NoSpacing"/>
        <w:ind w:firstLine="709"/>
        <w:jc w:val="both"/>
        <w:rPr>
          <w:lang w:val="ru-RU" w:eastAsia="ru-RU"/>
        </w:rPr>
      </w:pPr>
      <w:r w:rsidRPr="00E012F6">
        <w:rPr>
          <w:lang w:val="ru-RU" w:eastAsia="ru-RU"/>
        </w:rPr>
        <w:t>Всегда, даже если выходите в магазин</w:t>
      </w:r>
      <w:r>
        <w:rPr>
          <w:lang w:val="ru-RU" w:eastAsia="ru-RU"/>
        </w:rPr>
        <w:t>,</w:t>
      </w:r>
      <w:r w:rsidRPr="00E012F6">
        <w:rPr>
          <w:lang w:val="ru-RU" w:eastAsia="ru-RU"/>
        </w:rPr>
        <w:t xml:space="preserve"> встречать жену или друга, имейте при себе следующие документы: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>
        <w:rPr>
          <w:lang w:val="ru-RU"/>
        </w:rPr>
        <w:t>- д</w:t>
      </w:r>
      <w:r w:rsidRPr="00E012F6">
        <w:rPr>
          <w:lang w:val="ru-RU"/>
        </w:rPr>
        <w:t>окумент, удостоверяющий личность (паспорт);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>
        <w:rPr>
          <w:lang w:val="ru-RU"/>
        </w:rPr>
        <w:t>- м</w:t>
      </w:r>
      <w:r w:rsidRPr="00E012F6">
        <w:rPr>
          <w:lang w:val="ru-RU"/>
        </w:rPr>
        <w:t>играционную карту;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>
        <w:rPr>
          <w:lang w:val="ru-RU"/>
        </w:rPr>
        <w:t>- п</w:t>
      </w:r>
      <w:r w:rsidRPr="00E012F6">
        <w:rPr>
          <w:lang w:val="ru-RU"/>
        </w:rPr>
        <w:t>ервичную</w:t>
      </w:r>
      <w:r w:rsidRPr="00E012F6">
        <w:t> </w:t>
      </w:r>
      <w:r w:rsidRPr="00E012F6">
        <w:rPr>
          <w:bdr w:val="none" w:sz="0" w:space="0" w:color="auto" w:frame="1"/>
          <w:lang w:val="ru-RU"/>
        </w:rPr>
        <w:t>временную регистраци</w:t>
      </w:r>
      <w:r w:rsidRPr="00E012F6">
        <w:rPr>
          <w:lang w:val="ru-RU"/>
        </w:rPr>
        <w:t>ю, а также ее продление;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>
        <w:rPr>
          <w:lang w:val="ru-RU"/>
        </w:rPr>
        <w:t>- т</w:t>
      </w:r>
      <w:hyperlink r:id="rId10" w:tgtFrame="_blank" w:history="1">
        <w:r w:rsidRPr="00E012F6">
          <w:rPr>
            <w:rStyle w:val="Hyperlink"/>
            <w:color w:val="auto"/>
            <w:szCs w:val="24"/>
            <w:u w:val="none"/>
            <w:bdr w:val="none" w:sz="0" w:space="0" w:color="auto" w:frame="1"/>
            <w:lang w:val="ru-RU"/>
          </w:rPr>
          <w:t>рудовой патент</w:t>
        </w:r>
      </w:hyperlink>
      <w:r w:rsidRPr="00E012F6">
        <w:t> </w:t>
      </w:r>
      <w:r>
        <w:rPr>
          <w:lang w:val="ru-RU"/>
        </w:rPr>
        <w:t>―</w:t>
      </w:r>
      <w:r w:rsidRPr="00E012F6">
        <w:rPr>
          <w:lang w:val="ru-RU"/>
        </w:rPr>
        <w:t xml:space="preserve"> документ, который дает право осуществлять трудовую деятельность в России</w:t>
      </w:r>
      <w:r w:rsidRPr="00E012F6">
        <w:t> </w:t>
      </w:r>
      <w:r w:rsidRPr="00E012F6">
        <w:rPr>
          <w:rStyle w:val="Emphasis"/>
          <w:szCs w:val="24"/>
          <w:bdr w:val="none" w:sz="0" w:space="0" w:color="auto" w:frame="1"/>
          <w:lang w:val="ru-RU"/>
        </w:rPr>
        <w:t>(кроме граждан из стран ЕАЭС и украинцев со статусом ВУ, которым для работы патент не требуется)</w:t>
      </w:r>
      <w:r>
        <w:rPr>
          <w:lang w:val="ru-RU"/>
        </w:rPr>
        <w:t>;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>
        <w:rPr>
          <w:lang w:val="ru-RU"/>
        </w:rPr>
        <w:t>- все чеки об оплате патента.</w:t>
      </w:r>
    </w:p>
    <w:p w:rsidR="00733076" w:rsidRPr="00E012F6" w:rsidRDefault="00733076" w:rsidP="00E012F6">
      <w:pPr>
        <w:pStyle w:val="NoSpacing"/>
        <w:ind w:firstLine="709"/>
        <w:jc w:val="both"/>
        <w:rPr>
          <w:lang w:val="ru-RU"/>
        </w:rPr>
      </w:pPr>
      <w:r w:rsidRPr="00E012F6">
        <w:rPr>
          <w:lang w:val="ru-RU"/>
        </w:rPr>
        <w:t>Напоминаем, что все разрешительные документы должны быть действующими. Если каких-то из них у вас не хватает или закончился срок их действия, то в срочном порядке нужно эти документы оформить. Это поможет избежать штрафа</w:t>
      </w:r>
      <w:r w:rsidRPr="00E012F6">
        <w:t> </w:t>
      </w:r>
      <w:r w:rsidRPr="00E012F6">
        <w:rPr>
          <w:lang w:val="ru-RU"/>
        </w:rPr>
        <w:t>и постановки запрета на въезд при проверке документов.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к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 подошел полицейский и попросил предъявить документы «для проверки», попросите его назвать свои должность, звание, фамилию и предъявить удостоверение, а также сообщить причину и цель проверки. При обращении к гражданам сотрудник полиции обязан это сделать согласно п.4 ст. 5 закона «О полиции».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Согласно п.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5 ст.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25 закона «О полиции»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сотрудники полиции, несущие службу в общественных местах, имеют специальный нагрудный знак, позволяющий</w:t>
      </w:r>
      <w:r>
        <w:rPr>
          <w:lang w:val="ru-RU" w:eastAsia="ru-RU"/>
        </w:rPr>
        <w:t xml:space="preserve"> их</w:t>
      </w:r>
      <w:r w:rsidRPr="007106DA">
        <w:rPr>
          <w:lang w:val="ru-RU" w:eastAsia="ru-RU"/>
        </w:rPr>
        <w:t xml:space="preserve"> идентифицировать. </w:t>
      </w:r>
      <w:r>
        <w:rPr>
          <w:lang w:val="ru-RU" w:eastAsia="ru-RU"/>
        </w:rPr>
        <w:t>Запишите</w:t>
      </w:r>
      <w:r w:rsidRPr="007106DA">
        <w:rPr>
          <w:lang w:val="ru-RU" w:eastAsia="ru-RU"/>
        </w:rPr>
        <w:t xml:space="preserve"> его звание, </w:t>
      </w:r>
      <w:r>
        <w:rPr>
          <w:lang w:val="ru-RU" w:eastAsia="ru-RU"/>
        </w:rPr>
        <w:t xml:space="preserve">фамилию, имя, отчество, номер </w:t>
      </w:r>
      <w:r w:rsidRPr="007106DA">
        <w:rPr>
          <w:lang w:val="ru-RU" w:eastAsia="ru-RU"/>
        </w:rPr>
        <w:t>удостоверения, данные нагрудного знака.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Если полицейский отказался предъявлять служебное удостоверение</w:t>
      </w:r>
      <w:r>
        <w:rPr>
          <w:lang w:val="ru-RU" w:eastAsia="ru-RU"/>
        </w:rPr>
        <w:t xml:space="preserve"> и груб с вами</w:t>
      </w:r>
      <w:r w:rsidRPr="007106DA">
        <w:rPr>
          <w:lang w:val="ru-RU" w:eastAsia="ru-RU"/>
        </w:rPr>
        <w:t>, наберите 02 или с мобильного 112, затем 2 (звонок бесплатный) и скажите: «Я, (назовите фамилию, имя), гражданин (назовите страну), нахожусь (назовите не просто станцию метро, а выход на какую улицу, возле какого номера дома стоите, что видите рядом) и хочу сообщить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>что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>неизвестный</w:t>
      </w:r>
      <w:r w:rsidRPr="007106DA">
        <w:rPr>
          <w:lang w:val="ru-RU" w:eastAsia="ru-RU"/>
        </w:rPr>
        <w:t xml:space="preserve"> сотрудник полиции остановил меня без объяснения причин, требует документы, говорит, что ни в каком преступлении меня не подозревает, свое служебное удостоверение предъявлять отказывается</w:t>
      </w:r>
      <w:r>
        <w:rPr>
          <w:lang w:val="ru-RU" w:eastAsia="ru-RU"/>
        </w:rPr>
        <w:t>, нагрудный знак №…</w:t>
      </w:r>
      <w:r w:rsidRPr="007106DA">
        <w:rPr>
          <w:lang w:val="ru-RU" w:eastAsia="ru-RU"/>
        </w:rPr>
        <w:t>!</w:t>
      </w:r>
      <w:r>
        <w:rPr>
          <w:lang w:val="ru-RU" w:eastAsia="ru-RU"/>
        </w:rPr>
        <w:t xml:space="preserve"> Примите </w:t>
      </w:r>
      <w:r w:rsidRPr="007106DA">
        <w:rPr>
          <w:lang w:val="ru-RU" w:eastAsia="ru-RU"/>
        </w:rPr>
        <w:t>мою жалобу на незаконные действия сотрудника полиции!».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>Если недостаточно хорошо говорите по-русски, чтобы так ответить полицейскому, или просто не уверены, что справитесь своими силами, тог</w:t>
      </w:r>
      <w:r>
        <w:rPr>
          <w:lang w:val="ru-RU" w:eastAsia="ru-RU"/>
        </w:rPr>
        <w:t>д</w:t>
      </w:r>
      <w:r w:rsidRPr="007106DA">
        <w:rPr>
          <w:lang w:val="ru-RU" w:eastAsia="ru-RU"/>
        </w:rPr>
        <w:t>а ничего не говорите по-русски, отвечайте на своем родном языке,</w:t>
      </w:r>
      <w:r>
        <w:rPr>
          <w:lang w:val="ru-RU" w:eastAsia="ru-RU"/>
        </w:rPr>
        <w:t xml:space="preserve"> но при этом произнесите</w:t>
      </w:r>
      <w:r w:rsidRPr="007106DA">
        <w:rPr>
          <w:lang w:val="ru-RU" w:eastAsia="ru-RU"/>
        </w:rPr>
        <w:t xml:space="preserve"> слово «ЮРИСТ».</w:t>
      </w:r>
    </w:p>
    <w:p w:rsidR="00733076" w:rsidRPr="007106DA" w:rsidRDefault="00733076" w:rsidP="00123CAD">
      <w:pPr>
        <w:ind w:firstLine="708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За это время позвоните на горячую линию </w:t>
      </w:r>
      <w:r>
        <w:rPr>
          <w:lang w:val="ru-RU" w:eastAsia="ru-RU"/>
        </w:rPr>
        <w:t xml:space="preserve"> бесплатной юридической помощи </w:t>
      </w:r>
      <w:r w:rsidRPr="007106DA">
        <w:rPr>
          <w:lang w:val="ru-RU" w:eastAsia="ru-RU"/>
        </w:rPr>
        <w:t>8-</w:t>
      </w:r>
      <w:r>
        <w:rPr>
          <w:lang w:val="ru-RU" w:eastAsia="ru-RU"/>
        </w:rPr>
        <w:t>964-722-37-30</w:t>
      </w:r>
      <w:r w:rsidRPr="007106DA">
        <w:rPr>
          <w:lang w:val="ru-RU" w:eastAsia="ru-RU"/>
        </w:rPr>
        <w:t xml:space="preserve">. Четко, в соответствии с паспортом, назовите свою фамилию, имя, гражданство и где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сейчас находитесь (название улицы, номер дома, рядом с которым находитесь, ориентиры). Просто названия станции метро мало, в этом случае вам будет трудно помочь! По возможности дайте трубку сотруднику полиции. И с ним общаться будет правозащитник.</w:t>
      </w:r>
    </w:p>
    <w:p w:rsidR="00733076" w:rsidRDefault="00733076" w:rsidP="00123CAD">
      <w:pPr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Ни в коем случае не предлагайте и не давайте полицейскому деньги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это уголовное преступление!</w:t>
      </w:r>
    </w:p>
    <w:p w:rsidR="00733076" w:rsidRDefault="00733076" w:rsidP="00123CAD">
      <w:pPr>
        <w:jc w:val="both"/>
        <w:rPr>
          <w:lang w:val="ru-RU" w:eastAsia="ru-RU"/>
        </w:rPr>
      </w:pPr>
    </w:p>
    <w:p w:rsidR="00733076" w:rsidRPr="007106DA" w:rsidRDefault="00733076" w:rsidP="00E56DDA">
      <w:pPr>
        <w:ind w:firstLine="709"/>
        <w:jc w:val="both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Проверка документов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Узнайте причину проверки документов. Просто так проверять </w:t>
      </w:r>
      <w:r>
        <w:rPr>
          <w:lang w:val="ru-RU" w:eastAsia="ru-RU"/>
        </w:rPr>
        <w:t>их</w:t>
      </w:r>
      <w:r w:rsidRPr="007106DA">
        <w:rPr>
          <w:lang w:val="ru-RU" w:eastAsia="ru-RU"/>
        </w:rPr>
        <w:t xml:space="preserve"> у вас не могут. В </w:t>
      </w:r>
      <w:r>
        <w:rPr>
          <w:lang w:val="ru-RU" w:eastAsia="ru-RU"/>
        </w:rPr>
        <w:t>законе «О полиции» (подпункт</w:t>
      </w:r>
      <w:r w:rsidRPr="007106DA">
        <w:rPr>
          <w:lang w:val="ru-RU" w:eastAsia="ru-RU"/>
        </w:rPr>
        <w:t xml:space="preserve"> 2 п</w:t>
      </w:r>
      <w:r>
        <w:rPr>
          <w:lang w:val="ru-RU" w:eastAsia="ru-RU"/>
        </w:rPr>
        <w:t xml:space="preserve">ункта </w:t>
      </w:r>
      <w:r w:rsidRPr="007106DA">
        <w:rPr>
          <w:lang w:val="ru-RU" w:eastAsia="ru-RU"/>
        </w:rPr>
        <w:t>1 ст</w:t>
      </w:r>
      <w:r>
        <w:rPr>
          <w:lang w:val="ru-RU" w:eastAsia="ru-RU"/>
        </w:rPr>
        <w:t xml:space="preserve">атьи </w:t>
      </w:r>
      <w:r w:rsidRPr="007106DA">
        <w:rPr>
          <w:lang w:val="ru-RU" w:eastAsia="ru-RU"/>
        </w:rPr>
        <w:t>13) указано, что для проверки документов у сотрудника полиции должны быть данные, дающие основания подозревать вас: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в</w:t>
      </w:r>
      <w:r w:rsidRPr="007106DA">
        <w:rPr>
          <w:lang w:val="ru-RU" w:eastAsia="ru-RU"/>
        </w:rPr>
        <w:t xml:space="preserve"> совершении уголовного преступления. В этом случае у полицейского должен быть фоторобот или словесный портрет</w:t>
      </w:r>
      <w:r>
        <w:rPr>
          <w:lang w:val="ru-RU" w:eastAsia="ru-RU"/>
        </w:rPr>
        <w:t>;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в</w:t>
      </w:r>
      <w:r w:rsidRPr="007106DA">
        <w:rPr>
          <w:lang w:val="ru-RU" w:eastAsia="ru-RU"/>
        </w:rPr>
        <w:t xml:space="preserve"> совершении административного правонарушения. Требуйте у полицейского объяснений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какого именно, он обязан назвать данное административное правонарушен</w:t>
      </w:r>
      <w:r>
        <w:rPr>
          <w:lang w:val="ru-RU" w:eastAsia="ru-RU"/>
        </w:rPr>
        <w:t>ие и основания для подозрения (</w:t>
      </w:r>
      <w:r w:rsidRPr="007106DA">
        <w:rPr>
          <w:lang w:val="ru-RU" w:eastAsia="ru-RU"/>
        </w:rPr>
        <w:t>пункты 1.2 и 1.8 статьи 13, пункт 7 статьи 5 Закона о полиции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3-ФЗ)</w:t>
      </w:r>
      <w:r>
        <w:rPr>
          <w:lang w:val="ru-RU" w:eastAsia="ru-RU"/>
        </w:rPr>
        <w:t>;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- в</w:t>
      </w:r>
      <w:r w:rsidRPr="007106DA">
        <w:rPr>
          <w:lang w:val="ru-RU" w:eastAsia="ru-RU"/>
        </w:rPr>
        <w:t xml:space="preserve"> т</w:t>
      </w:r>
      <w:r>
        <w:rPr>
          <w:lang w:val="ru-RU" w:eastAsia="ru-RU"/>
        </w:rPr>
        <w:t>ом, что вы находитесь в розыске;</w:t>
      </w:r>
    </w:p>
    <w:p w:rsidR="00733076" w:rsidRPr="0037025A" w:rsidRDefault="00733076" w:rsidP="00E56DDA">
      <w:pPr>
        <w:ind w:firstLine="709"/>
        <w:jc w:val="both"/>
        <w:rPr>
          <w:color w:val="000000"/>
          <w:szCs w:val="24"/>
          <w:lang w:val="ru-RU" w:eastAsia="ru-RU"/>
        </w:rPr>
      </w:pPr>
      <w:r>
        <w:rPr>
          <w:lang w:val="ru-RU" w:eastAsia="ru-RU"/>
        </w:rPr>
        <w:t>- е</w:t>
      </w:r>
      <w:r>
        <w:rPr>
          <w:color w:val="000000"/>
          <w:szCs w:val="24"/>
          <w:lang w:val="ru-RU"/>
        </w:rPr>
        <w:t xml:space="preserve">сли </w:t>
      </w:r>
      <w:r w:rsidRPr="0037025A">
        <w:rPr>
          <w:color w:val="000000"/>
          <w:szCs w:val="24"/>
          <w:lang w:val="ru-RU" w:eastAsia="ru-RU"/>
        </w:rPr>
        <w:t>есть основания для применения к гражданину такой принудительной меры, как задержание.</w:t>
      </w:r>
    </w:p>
    <w:p w:rsidR="00733076" w:rsidRDefault="00733076" w:rsidP="00E56DDA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Cs w:val="24"/>
          <w:lang w:val="ru-RU" w:eastAsia="ru-RU"/>
        </w:rPr>
      </w:pPr>
      <w:r>
        <w:rPr>
          <w:color w:val="000000"/>
          <w:szCs w:val="24"/>
          <w:lang w:val="ru-RU" w:eastAsia="ru-RU"/>
        </w:rPr>
        <w:t>С</w:t>
      </w:r>
      <w:r w:rsidRPr="0037025A">
        <w:rPr>
          <w:color w:val="000000"/>
          <w:szCs w:val="24"/>
          <w:lang w:val="ru-RU" w:eastAsia="ru-RU"/>
        </w:rPr>
        <w:t>ледует отметить, что основания для задержания лица сотрудником полиции также четко установлены в законе. Помимо граждан, подозреваемых в совершении уголовно наказуемого деяния, могут быть задержаны лица: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объявленные в розыск;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совершившие побег из-под стражи, а также из психиатрической лечебницы;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предпринявшие попытку проникновения на объекты, находящиеся под охраной;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уклоняющиеся от административного ареста;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признанные судом невменяемыми и уклоняющиеся при этом от медицинского лечения;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совершившие попытку уйти из жизни;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нарушившие комендантский час;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затребованные к выдаче иностранным государством;</w:t>
      </w:r>
    </w:p>
    <w:p w:rsidR="00733076" w:rsidRPr="0037025A" w:rsidRDefault="00733076" w:rsidP="00E56DDA">
      <w:pPr>
        <w:pStyle w:val="NoSpacing"/>
        <w:ind w:firstLine="709"/>
        <w:rPr>
          <w:lang w:val="ru-RU" w:eastAsia="ru-RU"/>
        </w:rPr>
      </w:pPr>
      <w:r>
        <w:rPr>
          <w:lang w:val="ru-RU" w:eastAsia="ru-RU"/>
        </w:rPr>
        <w:t xml:space="preserve">- </w:t>
      </w:r>
      <w:r w:rsidRPr="0037025A">
        <w:rPr>
          <w:lang w:val="ru-RU" w:eastAsia="ru-RU"/>
        </w:rPr>
        <w:t>имеющие явные признаки психического отклонения, создающего опасность для окружающих.</w:t>
      </w:r>
    </w:p>
    <w:p w:rsidR="00733076" w:rsidRPr="007106DA" w:rsidRDefault="00733076" w:rsidP="00E56DDA">
      <w:pPr>
        <w:pStyle w:val="NoSpacing"/>
        <w:ind w:firstLine="709"/>
        <w:rPr>
          <w:lang w:val="ru-RU" w:eastAsia="ru-RU"/>
        </w:rPr>
      </w:pPr>
      <w:r w:rsidRPr="0037025A">
        <w:rPr>
          <w:color w:val="000000"/>
          <w:szCs w:val="24"/>
          <w:lang w:val="ru-RU" w:eastAsia="ru-RU"/>
        </w:rPr>
        <w:t>Если ни к одной из названных категорий человек не относится, то проверять у него документы оснований нет</w:t>
      </w:r>
      <w:r w:rsidRPr="007106DA">
        <w:rPr>
          <w:lang w:val="ru-RU" w:eastAsia="ru-RU"/>
        </w:rPr>
        <w:t xml:space="preserve"> и его действия можно и нужно обжаловать.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Уточните, в чем именно вас подозревают и на основании каких конкретных данных.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Если таких данных у сотрудника полиции нет</w:t>
      </w:r>
      <w:r>
        <w:rPr>
          <w:lang w:val="ru-RU" w:eastAsia="ru-RU"/>
        </w:rPr>
        <w:t xml:space="preserve">, то он нарушает закон </w:t>
      </w:r>
      <w:r w:rsidRPr="007106DA">
        <w:rPr>
          <w:lang w:val="ru-RU" w:eastAsia="ru-RU"/>
        </w:rPr>
        <w:t>и его действия можно и нужно обжаловать.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Знайте, что при проверке документов у иностранных граждан и лиц без гражданства патрульном</w:t>
      </w:r>
      <w:r>
        <w:rPr>
          <w:lang w:val="ru-RU" w:eastAsia="ru-RU"/>
        </w:rPr>
        <w:t>у (постовому), согласно Уставу п</w:t>
      </w:r>
      <w:r w:rsidRPr="007106DA">
        <w:rPr>
          <w:lang w:val="ru-RU" w:eastAsia="ru-RU"/>
        </w:rPr>
        <w:t>атрульно-постовой службы (ППС) предписано обращать внимание на место и срок действия регистрации национального паспорта</w:t>
      </w:r>
      <w:r>
        <w:rPr>
          <w:lang w:val="ru-RU" w:eastAsia="ru-RU"/>
        </w:rPr>
        <w:t>;</w:t>
      </w:r>
      <w:r w:rsidRPr="007106DA">
        <w:rPr>
          <w:lang w:val="ru-RU" w:eastAsia="ru-RU"/>
        </w:rPr>
        <w:t xml:space="preserve"> документов, подтверждающи</w:t>
      </w:r>
      <w:r>
        <w:rPr>
          <w:lang w:val="ru-RU" w:eastAsia="ru-RU"/>
        </w:rPr>
        <w:t>х правомерность пребывания в РФ;</w:t>
      </w:r>
      <w:r w:rsidRPr="007106DA">
        <w:rPr>
          <w:lang w:val="ru-RU" w:eastAsia="ru-RU"/>
        </w:rPr>
        <w:t xml:space="preserve"> наличие соответствующих отметок (даты-штамп</w:t>
      </w:r>
      <w:r>
        <w:rPr>
          <w:lang w:val="ru-RU" w:eastAsia="ru-RU"/>
        </w:rPr>
        <w:t>а), подтверждающих пересечение г</w:t>
      </w:r>
      <w:r w:rsidRPr="007106DA">
        <w:rPr>
          <w:lang w:val="ru-RU" w:eastAsia="ru-RU"/>
        </w:rPr>
        <w:t>осударственной границы РФ (п</w:t>
      </w:r>
      <w:r>
        <w:rPr>
          <w:lang w:val="ru-RU" w:eastAsia="ru-RU"/>
        </w:rPr>
        <w:t>ункт</w:t>
      </w:r>
      <w:r w:rsidRPr="007106DA">
        <w:rPr>
          <w:lang w:val="ru-RU" w:eastAsia="ru-RU"/>
        </w:rPr>
        <w:t xml:space="preserve"> 238). При выявлении иностранных граждан и лиц без гражданства, не имеющих при себе документов, пребывающих без регистрации, а также с просроченным</w:t>
      </w:r>
      <w:r>
        <w:rPr>
          <w:lang w:val="ru-RU" w:eastAsia="ru-RU"/>
        </w:rPr>
        <w:t>и</w:t>
      </w:r>
      <w:r w:rsidRPr="007106DA">
        <w:rPr>
          <w:lang w:val="ru-RU" w:eastAsia="ru-RU"/>
        </w:rPr>
        <w:t xml:space="preserve"> или недействительным</w:t>
      </w:r>
      <w:r>
        <w:rPr>
          <w:lang w:val="ru-RU" w:eastAsia="ru-RU"/>
        </w:rPr>
        <w:t>и</w:t>
      </w:r>
      <w:r w:rsidRPr="007106DA">
        <w:rPr>
          <w:lang w:val="ru-RU" w:eastAsia="ru-RU"/>
        </w:rPr>
        <w:t xml:space="preserve"> документам</w:t>
      </w:r>
      <w:r>
        <w:rPr>
          <w:lang w:val="ru-RU" w:eastAsia="ru-RU"/>
        </w:rPr>
        <w:t>и</w:t>
      </w:r>
      <w:r w:rsidRPr="007106DA">
        <w:rPr>
          <w:lang w:val="ru-RU" w:eastAsia="ru-RU"/>
        </w:rPr>
        <w:t>, патрульный (постовой) сообщает об этом дежурному по ОВД и действует в дальнейшем по его указанию (п</w:t>
      </w:r>
      <w:r>
        <w:rPr>
          <w:lang w:val="ru-RU" w:eastAsia="ru-RU"/>
        </w:rPr>
        <w:t>ункт</w:t>
      </w:r>
      <w:r w:rsidRPr="007106DA">
        <w:rPr>
          <w:lang w:val="ru-RU" w:eastAsia="ru-RU"/>
        </w:rPr>
        <w:t xml:space="preserve"> 239). 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</w:p>
    <w:p w:rsidR="00733076" w:rsidRPr="007106DA" w:rsidRDefault="00733076" w:rsidP="00E56DDA">
      <w:pPr>
        <w:ind w:firstLine="709"/>
        <w:jc w:val="both"/>
        <w:rPr>
          <w:b/>
          <w:bCs/>
          <w:lang w:val="ru-RU" w:eastAsia="ru-RU"/>
        </w:rPr>
      </w:pPr>
      <w:r w:rsidRPr="007106DA">
        <w:rPr>
          <w:b/>
          <w:bCs/>
          <w:lang w:val="ru-RU" w:eastAsia="ru-RU"/>
        </w:rPr>
        <w:t>Задержание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сотрудник полиции требует, чтобы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вывернули карманы или показали содержимое сумки под предлогом «досмотра», напомните ему, что досмотр производится в специальных помещениях в присутствии понятых и под протокол, причем с согласия досматриваемого. Учтите, что при проведении досмотра сотрудник полиции обязан составить протокол в присутствии двух понятых того же пола, что и вы (см.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ст</w:t>
      </w:r>
      <w:r>
        <w:rPr>
          <w:lang w:val="ru-RU" w:eastAsia="ru-RU"/>
        </w:rPr>
        <w:t>атью</w:t>
      </w:r>
      <w:r w:rsidRPr="007106DA">
        <w:rPr>
          <w:lang w:val="ru-RU" w:eastAsia="ru-RU"/>
        </w:rPr>
        <w:t xml:space="preserve"> 27.7 КоАП РФ).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хотят доставить в полицию, не бойтесь! Это лучшее, что может случиться с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ами при задержании! Не сопротивляйтесь, даже если считаете действия сотрудника полиции незаконными</w:t>
      </w:r>
      <w:r>
        <w:rPr>
          <w:lang w:val="ru-RU" w:eastAsia="ru-RU"/>
        </w:rPr>
        <w:t>. И</w:t>
      </w:r>
      <w:r w:rsidRPr="007106DA">
        <w:rPr>
          <w:lang w:val="ru-RU" w:eastAsia="ru-RU"/>
        </w:rPr>
        <w:t xml:space="preserve">менно в ОВД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сможете сразу же обжаловать их.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Когда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сажают в машину, запомните ее государственный номер и надписи на ней. После доставления в ОВД обязательно прочтите на табличке у дверей название района и округа! Если не успели, спросите название района у дежурного сотрудника полиции. Номер ОВД спрашивать не нужно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по нему найти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будет невозможно!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Узнав нужные сведения, позвоните и сообщите их юристу или своим знакомым, лучше с помощью SMS. Укажите также свою фамилию, имя, год рождения и гражданство. 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помещают в </w:t>
      </w:r>
      <w:r>
        <w:rPr>
          <w:lang w:val="ru-RU" w:eastAsia="ru-RU"/>
        </w:rPr>
        <w:t xml:space="preserve">помещение для временного содержания задержанных (так называемый </w:t>
      </w:r>
      <w:r w:rsidRPr="007106DA">
        <w:rPr>
          <w:lang w:val="ru-RU" w:eastAsia="ru-RU"/>
        </w:rPr>
        <w:t>«обезьянник»</w:t>
      </w:r>
      <w:r>
        <w:rPr>
          <w:lang w:val="ru-RU" w:eastAsia="ru-RU"/>
        </w:rPr>
        <w:t xml:space="preserve">), </w:t>
      </w:r>
      <w:r w:rsidRPr="007106DA">
        <w:rPr>
          <w:lang w:val="ru-RU" w:eastAsia="ru-RU"/>
        </w:rPr>
        <w:t xml:space="preserve">то потребуют сдать все колющие, режущие и давящие предметы, ценные вещи и деньги. При этом составляется опись изымаемого имущества, а деньги в ней указываются не только общей суммой, но и количеством купюр каждого номинала. Отбирать у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телефон не имеют права. Опись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ы должны подписать. Если в ней что-то указано неверно, потребуйте исправить или сами </w:t>
      </w:r>
      <w:r>
        <w:rPr>
          <w:lang w:val="ru-RU" w:eastAsia="ru-RU"/>
        </w:rPr>
        <w:t xml:space="preserve">внесите в нее </w:t>
      </w:r>
      <w:r w:rsidRPr="007106DA">
        <w:rPr>
          <w:lang w:val="ru-RU" w:eastAsia="ru-RU"/>
        </w:rPr>
        <w:t>уточните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 xml:space="preserve">и распишитесь рядом с каждым уточнением. После освобождения </w:t>
      </w:r>
      <w:r>
        <w:rPr>
          <w:lang w:val="ru-RU" w:eastAsia="ru-RU"/>
        </w:rPr>
        <w:t>по описи в</w:t>
      </w:r>
      <w:r w:rsidRPr="007106DA">
        <w:rPr>
          <w:lang w:val="ru-RU" w:eastAsia="ru-RU"/>
        </w:rPr>
        <w:t>ам должны быть возвращены все изъятые вещи.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полицейский или кто-либо иной утверждает, что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 документы фальшивые, попросите выдать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ам письменное подтверждение в виде распечатки из компьютерной базы. Протокол об административном правонарушении не является письменным подтверждением этого факта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требуйте отдельный документ!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Ваше право получить справку из </w:t>
      </w:r>
      <w:r>
        <w:rPr>
          <w:lang w:val="ru-RU" w:eastAsia="ru-RU"/>
        </w:rPr>
        <w:t>этой базы закреплено пунктами 1-</w:t>
      </w:r>
      <w:r w:rsidRPr="007106DA">
        <w:rPr>
          <w:lang w:val="ru-RU" w:eastAsia="ru-RU"/>
        </w:rPr>
        <w:t xml:space="preserve">5 статьи 6 </w:t>
      </w:r>
      <w:r>
        <w:rPr>
          <w:lang w:val="ru-RU" w:eastAsia="ru-RU"/>
        </w:rPr>
        <w:t>з</w:t>
      </w:r>
      <w:r w:rsidRPr="007106DA">
        <w:rPr>
          <w:lang w:val="ru-RU" w:eastAsia="ru-RU"/>
        </w:rPr>
        <w:t>акона «О миграционном учете иностранных граждан и лиц без гражданства в Российской Федерации»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 xml:space="preserve">109-ФЗ, а отказ в этом </w:t>
      </w:r>
      <w:r>
        <w:rPr>
          <w:lang w:val="ru-RU"/>
        </w:rPr>
        <w:t>―</w:t>
      </w:r>
      <w:r w:rsidRPr="007106DA">
        <w:rPr>
          <w:lang w:val="ru-RU" w:eastAsia="ru-RU"/>
        </w:rPr>
        <w:t xml:space="preserve"> уголовное преступление (пункт 1 статьи 140 Уголовного кодекса РФ).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ас заставляют подписать протокол или иной документ, содержание и значение которого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 плохо понимаете или с которым не согласны, не отказывайтесь от подписи! Но перед подписью напишите: «Не понимаю. С предъявленными обвинениями не согласен» и затем сразу же ставьте подпись, не оставляя никаких пропусков! Вы можете написать то же самое на своем родном языке!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Сотрудник полиции не имеет права изымать у вас паспорт или брать его в залог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это нарушение ст</w:t>
      </w:r>
      <w:r>
        <w:rPr>
          <w:lang w:val="ru-RU" w:eastAsia="ru-RU"/>
        </w:rPr>
        <w:t>атьи</w:t>
      </w:r>
      <w:r w:rsidRPr="007106DA">
        <w:rPr>
          <w:lang w:val="ru-RU" w:eastAsia="ru-RU"/>
        </w:rPr>
        <w:t xml:space="preserve"> 19.17 Кодекса об административных правонарушениях РФ (КоАП РФ).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у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ас изъяли паспорт и/или другие документы и предлагают прийти в другой день, «когда эти документы проверят на подлинность», немедленно звоните</w:t>
      </w:r>
      <w:r>
        <w:rPr>
          <w:lang w:val="ru-RU" w:eastAsia="ru-RU"/>
        </w:rPr>
        <w:t xml:space="preserve"> по телефону</w:t>
      </w:r>
      <w:r w:rsidRPr="007106DA">
        <w:rPr>
          <w:lang w:val="ru-RU" w:eastAsia="ru-RU"/>
        </w:rPr>
        <w:t xml:space="preserve"> 02 или 112, затем 2 и говорите: «Я (назовите фамилию, имя), гражданин (назовите страну), нахожусь в РОВД (назовите район либо адрес РОВД) и хочу сообщить о правонарушении со стороны дежурного сотрудника полиции. У меня изъяли документы, удостоверяющие личность. </w:t>
      </w:r>
      <w:r>
        <w:rPr>
          <w:lang w:val="ru-RU" w:eastAsia="ru-RU"/>
        </w:rPr>
        <w:t>Если я выйду</w:t>
      </w:r>
      <w:r w:rsidRPr="007106DA">
        <w:rPr>
          <w:lang w:val="ru-RU" w:eastAsia="ru-RU"/>
        </w:rPr>
        <w:t xml:space="preserve"> на улицу без документов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меня </w:t>
      </w:r>
      <w:r>
        <w:rPr>
          <w:lang w:val="ru-RU" w:eastAsia="ru-RU"/>
        </w:rPr>
        <w:t>могут</w:t>
      </w:r>
      <w:r w:rsidRPr="007106DA">
        <w:rPr>
          <w:lang w:val="ru-RU" w:eastAsia="ru-RU"/>
        </w:rPr>
        <w:t xml:space="preserve"> задержать и депортировать!». Не слушайте, что скажут в ответ. Требуйте принять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ашу жалобу на незаконные действия сотрудника полиции.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Если проверка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аших документов продолжалась свыше 3 часов, а протокол административного задержания все еще не составлен, звоните </w:t>
      </w:r>
      <w:r>
        <w:rPr>
          <w:lang w:val="ru-RU" w:eastAsia="ru-RU"/>
        </w:rPr>
        <w:t xml:space="preserve">по телефону </w:t>
      </w:r>
      <w:r w:rsidRPr="007106DA">
        <w:rPr>
          <w:lang w:val="ru-RU" w:eastAsia="ru-RU"/>
        </w:rPr>
        <w:t>02 или 112, затем 2 и говорите: «Я (назовите фамилию, имя), гражданин (назовите страну), нахожусь в РОВД (назовите район либо адрес РОВД) и хочу сообщить о правонарушении со стороны дежурного сотрудника полиции. Я нахожусь в этом РОВД уже свыше 3 часов, протокол административного задержания не составлен, никаких процессуальных действий со мной не проводится! Требую срочно вмешаться в связи с моим незаконным задержанием!».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Не слушайте, что скажут в ответ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требуйте принять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ашу жалобу на незаконные действия сотрудника полиции. Эти звонки на 02 или 112, затем 2 должны повторяться каждые 30 минут. Если телефон отобрали, такие же звонки каждые 30 минут должны делать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аши знакомые или юрист.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Помните: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1.</w:t>
      </w:r>
      <w:r w:rsidRPr="007106DA">
        <w:rPr>
          <w:lang w:val="ru-RU" w:eastAsia="ru-RU"/>
        </w:rPr>
        <w:t xml:space="preserve"> Вам обязаны предоставить (по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ашему требованию) переводчика и юриста, дать возможность поговорить по телефону с любым лицом по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ашему выбору (пункт 3 статьи 14 Закона о полиции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3-ФЗ).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2.</w:t>
      </w:r>
      <w:r w:rsidRPr="007106DA">
        <w:rPr>
          <w:lang w:val="ru-RU" w:eastAsia="ru-RU"/>
        </w:rPr>
        <w:t xml:space="preserve"> О задержании иностранца полиция обязана немедленно проинформировать посольство его страны и объяснить причины такого </w:t>
      </w:r>
      <w:r>
        <w:rPr>
          <w:lang w:val="ru-RU" w:eastAsia="ru-RU"/>
        </w:rPr>
        <w:t>задержания (пункт 10 статьи 14 з</w:t>
      </w:r>
      <w:r w:rsidRPr="007106DA">
        <w:rPr>
          <w:lang w:val="ru-RU" w:eastAsia="ru-RU"/>
        </w:rPr>
        <w:t>акона о полиции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3-ФЗ).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3.</w:t>
      </w:r>
      <w:r w:rsidRPr="007106DA">
        <w:rPr>
          <w:lang w:val="ru-RU" w:eastAsia="ru-RU"/>
        </w:rPr>
        <w:t xml:space="preserve"> Как россияне, так и иностранцы, имеют право свободного передвижения по т</w:t>
      </w:r>
      <w:r>
        <w:rPr>
          <w:lang w:val="ru-RU" w:eastAsia="ru-RU"/>
        </w:rPr>
        <w:t>ерритории РФ (пункт 1 статьи 2 з</w:t>
      </w:r>
      <w:r w:rsidRPr="007106DA">
        <w:rPr>
          <w:lang w:val="ru-RU" w:eastAsia="ru-RU"/>
        </w:rPr>
        <w:t>акона «О миграционном учете иностранных граждан и лиц без гражданства в Российской Федерации»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109-ФЗ), но обязаны встать на миграционный учет в месте нового временного пребывания в течение 7 (семи) рабочих дней с момента приезда в новый населенный пункт (отсчитывается по билету либо миграционной карте; иметь билет при себе не обяз</w:t>
      </w:r>
      <w:r>
        <w:rPr>
          <w:lang w:val="ru-RU" w:eastAsia="ru-RU"/>
        </w:rPr>
        <w:t>ательно!) (пункт 2.2 статьи 20 з</w:t>
      </w:r>
      <w:r w:rsidRPr="007106DA">
        <w:rPr>
          <w:lang w:val="ru-RU" w:eastAsia="ru-RU"/>
        </w:rPr>
        <w:t>акона «О миграционном учете иностранных граждан и лиц без гражданств</w:t>
      </w:r>
      <w:r>
        <w:rPr>
          <w:lang w:val="ru-RU" w:eastAsia="ru-RU"/>
        </w:rPr>
        <w:t>а</w:t>
      </w:r>
      <w:r w:rsidRPr="007106DA">
        <w:rPr>
          <w:lang w:val="ru-RU" w:eastAsia="ru-RU"/>
        </w:rPr>
        <w:t xml:space="preserve"> в Российской Федерации» № 109-ФЗ, пункт 9 раздела 11 Правил регистрации и снятия граждан РФ с регистрационного учета по месту пребывания и по месту жительства в пределах Российской Федерации).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4.</w:t>
      </w:r>
      <w:r w:rsidRPr="007106DA">
        <w:rPr>
          <w:lang w:val="ru-RU" w:eastAsia="ru-RU"/>
        </w:rPr>
        <w:t xml:space="preserve"> Россияне могут быть привлечены к ответственности за нарушение правил регистрационного учета только</w:t>
      </w:r>
      <w:r>
        <w:rPr>
          <w:lang w:val="ru-RU" w:eastAsia="ru-RU"/>
        </w:rPr>
        <w:t xml:space="preserve"> в том случае,</w:t>
      </w:r>
      <w:r w:rsidRPr="007106DA">
        <w:rPr>
          <w:lang w:val="ru-RU" w:eastAsia="ru-RU"/>
        </w:rPr>
        <w:t xml:space="preserve"> если доказано, что они находятся в данном населенном пункте свыше 90 дней подряд (доказывать обязаны не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ы, а полиция!) (пункт 20.2 Постановления Правительства РФ от 22.12.2004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825).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5. </w:t>
      </w:r>
      <w:r w:rsidRPr="007106DA">
        <w:rPr>
          <w:lang w:val="ru-RU" w:eastAsia="ru-RU"/>
        </w:rPr>
        <w:t xml:space="preserve">Иностранные граждане не привлекаются к ответственности за непостановку их на миграционный учет по месту пребывания, за исключением случаев, когда обязанность постановки на миграционный учет возложена непосредственно на этого иностранного гражданина (доказывать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ашу обязанность должны не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ы, а полиция!) (пункт 2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 xml:space="preserve">статьи 24 </w:t>
      </w:r>
      <w:r>
        <w:rPr>
          <w:lang w:val="ru-RU" w:eastAsia="ru-RU"/>
        </w:rPr>
        <w:t>з</w:t>
      </w:r>
      <w:r w:rsidRPr="007106DA">
        <w:rPr>
          <w:lang w:val="ru-RU" w:eastAsia="ru-RU"/>
        </w:rPr>
        <w:t>акона «О миграционном учете иностранных граждан и лиц без гражданства в Российской Федерации» №</w:t>
      </w:r>
      <w:r>
        <w:rPr>
          <w:lang w:val="ru-RU" w:eastAsia="ru-RU"/>
        </w:rPr>
        <w:t xml:space="preserve"> </w:t>
      </w:r>
      <w:r w:rsidRPr="007106DA">
        <w:rPr>
          <w:lang w:val="ru-RU" w:eastAsia="ru-RU"/>
        </w:rPr>
        <w:t>109-ФЗ).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>6.</w:t>
      </w:r>
      <w:r w:rsidRPr="007106DA">
        <w:rPr>
          <w:lang w:val="ru-RU" w:eastAsia="ru-RU"/>
        </w:rPr>
        <w:t xml:space="preserve"> Задержание российского и иностранного гражданина до решения суда может продолжаться не более 3 часов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а в ряде случаев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если статья, в нарушении которой вас подозревают, предусматривает административный арест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</w:t>
      </w:r>
      <w:r>
        <w:rPr>
          <w:lang w:val="ru-RU" w:eastAsia="ru-RU"/>
        </w:rPr>
        <w:t>―</w:t>
      </w:r>
      <w:r w:rsidRPr="007106DA">
        <w:rPr>
          <w:lang w:val="ru-RU" w:eastAsia="ru-RU"/>
        </w:rPr>
        <w:t xml:space="preserve"> 48 часов (Кодекс об административных правонарушениях в РФ).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>Любое задержание должно оформляться протоколом, копия кот</w:t>
      </w:r>
      <w:r>
        <w:rPr>
          <w:lang w:val="ru-RU" w:eastAsia="ru-RU"/>
        </w:rPr>
        <w:t xml:space="preserve">орого вручается задержанному (пункт 15 статьи </w:t>
      </w:r>
      <w:r w:rsidRPr="007106DA">
        <w:rPr>
          <w:lang w:val="ru-RU" w:eastAsia="ru-RU"/>
        </w:rPr>
        <w:t>14).</w:t>
      </w:r>
    </w:p>
    <w:p w:rsidR="00733076" w:rsidRPr="007106DA" w:rsidRDefault="00733076" w:rsidP="00E56DDA">
      <w:pPr>
        <w:ind w:firstLine="709"/>
        <w:jc w:val="both"/>
        <w:rPr>
          <w:lang w:val="ru-RU" w:eastAsia="ru-RU"/>
        </w:rPr>
      </w:pPr>
      <w:r>
        <w:rPr>
          <w:lang w:val="ru-RU" w:eastAsia="ru-RU"/>
        </w:rPr>
        <w:t xml:space="preserve">Согласно пункту 3 статьи </w:t>
      </w:r>
      <w:r w:rsidRPr="007106DA">
        <w:rPr>
          <w:lang w:val="ru-RU" w:eastAsia="ru-RU"/>
        </w:rPr>
        <w:t>14 закона «О полиции»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в каждом случае задержания сотрудник полиции обязан назвать свои должность, звание, фамилию, предъявить по требованию гражданина свое удостов</w:t>
      </w:r>
      <w:r>
        <w:rPr>
          <w:lang w:val="ru-RU" w:eastAsia="ru-RU"/>
        </w:rPr>
        <w:t>ерение, а также разъяснить права на юридическую помощь и</w:t>
      </w:r>
      <w:r w:rsidRPr="007106DA">
        <w:rPr>
          <w:lang w:val="ru-RU" w:eastAsia="ru-RU"/>
        </w:rPr>
        <w:t xml:space="preserve"> на переводчика</w:t>
      </w:r>
      <w:r>
        <w:rPr>
          <w:lang w:val="ru-RU" w:eastAsia="ru-RU"/>
        </w:rPr>
        <w:t xml:space="preserve">. </w:t>
      </w:r>
      <w:r w:rsidRPr="007106DA">
        <w:rPr>
          <w:lang w:val="ru-RU" w:eastAsia="ru-RU"/>
        </w:rPr>
        <w:t xml:space="preserve">Обо всех случаях нарушений со стороны представителей правоохранительных органов можно сообщить в Управление собственной безопасности (УСБ) ГУВД в вашем регионе или в прокуратуру в вашем городе. 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  <w:r w:rsidRPr="007106DA">
        <w:rPr>
          <w:lang w:val="ru-RU" w:eastAsia="ru-RU"/>
        </w:rPr>
        <w:t xml:space="preserve">В случае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 xml:space="preserve">ашего задержания до суда знайте, что на время содержания в ОВД </w:t>
      </w:r>
      <w:r>
        <w:rPr>
          <w:lang w:val="ru-RU" w:eastAsia="ru-RU"/>
        </w:rPr>
        <w:t>в</w:t>
      </w:r>
      <w:r w:rsidRPr="007106DA">
        <w:rPr>
          <w:lang w:val="ru-RU" w:eastAsia="ru-RU"/>
        </w:rPr>
        <w:t>ам должн</w:t>
      </w:r>
      <w:r>
        <w:rPr>
          <w:lang w:val="ru-RU" w:eastAsia="ru-RU"/>
        </w:rPr>
        <w:t>ы</w:t>
      </w:r>
      <w:r w:rsidRPr="007106DA">
        <w:rPr>
          <w:lang w:val="ru-RU" w:eastAsia="ru-RU"/>
        </w:rPr>
        <w:t xml:space="preserve"> быть обеспечен</w:t>
      </w:r>
      <w:r>
        <w:rPr>
          <w:lang w:val="ru-RU" w:eastAsia="ru-RU"/>
        </w:rPr>
        <w:t>ы</w:t>
      </w:r>
      <w:r w:rsidRPr="007106DA">
        <w:rPr>
          <w:lang w:val="ru-RU" w:eastAsia="ru-RU"/>
        </w:rPr>
        <w:t xml:space="preserve"> возможность получения передачи, питание и постельные принадлежности в ночное время </w:t>
      </w:r>
      <w:r>
        <w:rPr>
          <w:lang w:val="ru-RU" w:eastAsia="ru-RU"/>
        </w:rPr>
        <w:t>(</w:t>
      </w:r>
      <w:r w:rsidRPr="007106DA">
        <w:rPr>
          <w:lang w:val="ru-RU" w:eastAsia="ru-RU"/>
        </w:rPr>
        <w:t>п</w:t>
      </w:r>
      <w:r>
        <w:rPr>
          <w:lang w:val="ru-RU" w:eastAsia="ru-RU"/>
        </w:rPr>
        <w:t>ункты</w:t>
      </w:r>
      <w:r w:rsidRPr="007106DA">
        <w:rPr>
          <w:lang w:val="ru-RU" w:eastAsia="ru-RU"/>
        </w:rPr>
        <w:t xml:space="preserve"> 18, 20, 21 и 22 Положения</w:t>
      </w:r>
      <w:r>
        <w:rPr>
          <w:lang w:val="ru-RU" w:eastAsia="ru-RU"/>
        </w:rPr>
        <w:t>,</w:t>
      </w:r>
      <w:r w:rsidRPr="007106DA">
        <w:rPr>
          <w:lang w:val="ru-RU" w:eastAsia="ru-RU"/>
        </w:rPr>
        <w:t xml:space="preserve"> утвержденного постановлением Правительства РФ от 16</w:t>
      </w:r>
      <w:r>
        <w:rPr>
          <w:lang w:val="ru-RU" w:eastAsia="ru-RU"/>
        </w:rPr>
        <w:t>.04.</w:t>
      </w:r>
      <w:r w:rsidRPr="007106DA">
        <w:rPr>
          <w:lang w:val="ru-RU" w:eastAsia="ru-RU"/>
        </w:rPr>
        <w:t>2012 г</w:t>
      </w:r>
      <w:r>
        <w:rPr>
          <w:lang w:val="ru-RU" w:eastAsia="ru-RU"/>
        </w:rPr>
        <w:t>.</w:t>
      </w:r>
      <w:r w:rsidRPr="007106DA">
        <w:rPr>
          <w:lang w:val="ru-RU" w:eastAsia="ru-RU"/>
        </w:rPr>
        <w:t xml:space="preserve"> № 301 </w:t>
      </w:r>
      <w:r>
        <w:rPr>
          <w:lang w:val="ru-RU" w:eastAsia="ru-RU"/>
        </w:rPr>
        <w:t>«</w:t>
      </w:r>
      <w:r w:rsidRPr="007106DA">
        <w:rPr>
          <w:lang w:val="ru-RU" w:eastAsia="ru-RU"/>
        </w:rPr>
        <w:t>Об утверждении Положения об условиях содержания, нормах питания и порядке медицинского обслуживания задержанных лиц в территориальных органах МВД Р</w:t>
      </w:r>
      <w:r>
        <w:rPr>
          <w:lang w:val="ru-RU" w:eastAsia="ru-RU"/>
        </w:rPr>
        <w:t>оссии»</w:t>
      </w:r>
      <w:r w:rsidRPr="007106DA">
        <w:rPr>
          <w:lang w:val="ru-RU" w:eastAsia="ru-RU"/>
        </w:rPr>
        <w:t>).</w:t>
      </w: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Default="00733076" w:rsidP="00E56DDA">
      <w:pPr>
        <w:ind w:firstLine="709"/>
        <w:jc w:val="both"/>
        <w:rPr>
          <w:lang w:val="ru-RU" w:eastAsia="ru-RU"/>
        </w:rPr>
      </w:pPr>
    </w:p>
    <w:p w:rsidR="00733076" w:rsidRPr="004818CC" w:rsidRDefault="00733076" w:rsidP="00E56DDA">
      <w:pPr>
        <w:ind w:firstLine="709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Найм жилья</w:t>
      </w:r>
    </w:p>
    <w:p w:rsidR="00733076" w:rsidRDefault="00733076" w:rsidP="00E56DDA">
      <w:pPr>
        <w:ind w:firstLine="709"/>
        <w:jc w:val="both"/>
        <w:rPr>
          <w:b/>
          <w:lang w:val="ru-RU"/>
        </w:rPr>
      </w:pPr>
    </w:p>
    <w:p w:rsidR="00733076" w:rsidRPr="00DD3B54" w:rsidRDefault="00733076" w:rsidP="00E56DDA">
      <w:pPr>
        <w:ind w:firstLine="709"/>
        <w:jc w:val="both"/>
        <w:rPr>
          <w:b/>
          <w:lang w:val="ru-RU"/>
        </w:rPr>
      </w:pPr>
      <w:r w:rsidRPr="00DD3B54">
        <w:rPr>
          <w:b/>
          <w:lang w:val="ru-RU"/>
        </w:rPr>
        <w:t>Будьте осторожны при найме жилья!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Заключите письменный договор с арендодателем, описав снимаемое помещение и имущество, конкретные даты и срок найма, конкретную плату за месяц, возьмите расписку в получении денег за аренду.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</w:p>
    <w:p w:rsidR="00733076" w:rsidRPr="007106D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Пред</w:t>
      </w:r>
      <w:r>
        <w:rPr>
          <w:lang w:val="ru-RU"/>
        </w:rPr>
        <w:t xml:space="preserve">ложите зарегистрировать договор сроком свыше 11 месяцев </w:t>
      </w:r>
      <w:r w:rsidRPr="00EC6C1A">
        <w:rPr>
          <w:lang w:val="ru-RU"/>
        </w:rPr>
        <w:t xml:space="preserve">в местном </w:t>
      </w:r>
      <w:r>
        <w:rPr>
          <w:lang w:val="ru-RU"/>
        </w:rPr>
        <w:t>МФЦ</w:t>
      </w:r>
      <w:r w:rsidRPr="00EC6C1A">
        <w:rPr>
          <w:lang w:val="ru-RU"/>
        </w:rPr>
        <w:t xml:space="preserve"> и налоговой инспекции и самостоятельно оплатить вс</w:t>
      </w:r>
      <w:r>
        <w:rPr>
          <w:lang w:val="ru-RU"/>
        </w:rPr>
        <w:t>е расходы, попросите поставить в</w:t>
      </w:r>
      <w:r w:rsidRPr="00EC6C1A">
        <w:rPr>
          <w:lang w:val="ru-RU"/>
        </w:rPr>
        <w:t>ас на миграционный учет.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Pr="007106D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Услуги риэлто</w:t>
      </w:r>
      <w:r w:rsidRPr="00EC6C1A">
        <w:rPr>
          <w:lang w:val="ru-RU"/>
        </w:rPr>
        <w:t>ра оплачивайте только после фактического заключения договора аренды на конкретное помещение!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Pr="00A053A3" w:rsidRDefault="00733076" w:rsidP="00E56DDA">
      <w:pPr>
        <w:ind w:firstLine="709"/>
        <w:jc w:val="both"/>
        <w:rPr>
          <w:b/>
          <w:lang w:val="ru-RU"/>
        </w:rPr>
      </w:pPr>
      <w:r w:rsidRPr="00A053A3">
        <w:rPr>
          <w:b/>
          <w:lang w:val="ru-RU"/>
        </w:rPr>
        <w:t>Несколько признаков, указывающих на недобросовестного риэлтора: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слишком дешевая реклама (расклеена в метро, на улице);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слишком низкие цены (в 2-3 раза ниже средних);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объявление содержит слишком общие слова – «в этом районе», «все для проживания есть» или нереальные предложения – «комната в 2-комнатной квартире без хозяев», «общежитие блочного тип</w:t>
      </w:r>
      <w:r>
        <w:rPr>
          <w:lang w:val="ru-RU"/>
        </w:rPr>
        <w:t>а», «более 30 адресов на выбор»;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нет стационарного телефона (одни мобильные);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нет выездных агентов;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- в офисе нет табличек с названием фирмы, копий государственных свидетельств и лицензий, невозможно встретиться с директором;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- с в</w:t>
      </w:r>
      <w:r w:rsidRPr="00EC6C1A">
        <w:rPr>
          <w:lang w:val="ru-RU"/>
        </w:rPr>
        <w:t>ами не хотят заключать письменный риелторский договор или заключают договор на информационные услуги;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- в</w:t>
      </w:r>
      <w:r w:rsidRPr="00EC6C1A">
        <w:rPr>
          <w:lang w:val="ru-RU"/>
        </w:rPr>
        <w:t>ам не выдают документ</w:t>
      </w:r>
      <w:r>
        <w:rPr>
          <w:lang w:val="ru-RU"/>
        </w:rPr>
        <w:t>ы</w:t>
      </w:r>
      <w:r w:rsidRPr="00EC6C1A">
        <w:rPr>
          <w:lang w:val="ru-RU"/>
        </w:rPr>
        <w:t xml:space="preserve"> (квитанци</w:t>
      </w:r>
      <w:r>
        <w:rPr>
          <w:lang w:val="ru-RU"/>
        </w:rPr>
        <w:t>и, чеки), подтверждающие</w:t>
      </w:r>
      <w:r w:rsidRPr="00EC6C1A">
        <w:rPr>
          <w:lang w:val="ru-RU"/>
        </w:rPr>
        <w:t xml:space="preserve"> оплату услуг риелтора, и</w:t>
      </w:r>
      <w:r>
        <w:rPr>
          <w:lang w:val="ru-RU"/>
        </w:rPr>
        <w:t>ли не указывают, за что именно в</w:t>
      </w:r>
      <w:r w:rsidRPr="00EC6C1A">
        <w:rPr>
          <w:lang w:val="ru-RU"/>
        </w:rPr>
        <w:t>ы платите;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- от в</w:t>
      </w:r>
      <w:r w:rsidRPr="00EC6C1A">
        <w:rPr>
          <w:lang w:val="ru-RU"/>
        </w:rPr>
        <w:t>ас требуют внести полную сумму оплаты услуг до фактического заключения договора найма.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Pr="00A053A3" w:rsidRDefault="00733076" w:rsidP="00E56DDA">
      <w:pPr>
        <w:ind w:firstLine="709"/>
        <w:jc w:val="both"/>
        <w:rPr>
          <w:b/>
          <w:lang w:val="ru-RU"/>
        </w:rPr>
      </w:pPr>
      <w:r w:rsidRPr="00A053A3">
        <w:rPr>
          <w:b/>
          <w:lang w:val="ru-RU"/>
        </w:rPr>
        <w:t>Если Вас обманул риелтор: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1. Не возвращайте и не выбрасывайте полученные от него документы; снимите ксерокопии, оригиналы оставьте се</w:t>
      </w:r>
      <w:r>
        <w:rPr>
          <w:lang w:val="ru-RU"/>
        </w:rPr>
        <w:t>бе, копии приложите к заявлению.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2</w:t>
      </w:r>
      <w:r w:rsidRPr="00EC6C1A">
        <w:rPr>
          <w:lang w:val="ru-RU"/>
        </w:rPr>
        <w:t>. Напишите в 2 экземплярах заявление на имя начальника ОБЭП УВД того района (округа), где находится офис риелтора (лучше обратиться к юристу), один экземпляр сдайте в ОБЭП, на в</w:t>
      </w:r>
      <w:r>
        <w:rPr>
          <w:lang w:val="ru-RU"/>
        </w:rPr>
        <w:t>тором получите отметку о приеме.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3</w:t>
      </w:r>
      <w:r w:rsidRPr="00EC6C1A">
        <w:rPr>
          <w:lang w:val="ru-RU"/>
        </w:rPr>
        <w:t>. Снимите с заявления и документов копии и предложите риелтору отозвать поданное в ОБЭП УВД заявление, если он вернет деньг</w:t>
      </w:r>
      <w:r>
        <w:rPr>
          <w:lang w:val="ru-RU"/>
        </w:rPr>
        <w:t>и.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4. Больше не беспокойтесь об этом дел</w:t>
      </w:r>
      <w:r>
        <w:rPr>
          <w:lang w:val="ru-RU"/>
        </w:rPr>
        <w:t>е. Даже если риелтор не вернет в</w:t>
      </w:r>
      <w:r w:rsidRPr="00EC6C1A">
        <w:rPr>
          <w:lang w:val="ru-RU"/>
        </w:rPr>
        <w:t>ам деньги, полиция с ним разберется.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Pr="00A053A3" w:rsidRDefault="00733076" w:rsidP="00E56DDA">
      <w:pPr>
        <w:ind w:firstLine="709"/>
        <w:jc w:val="both"/>
        <w:rPr>
          <w:b/>
          <w:lang w:val="ru-RU"/>
        </w:rPr>
      </w:pPr>
      <w:r w:rsidRPr="00A053A3">
        <w:rPr>
          <w:b/>
          <w:lang w:val="ru-RU"/>
        </w:rPr>
        <w:t>Несколько признаков, указывающих на недобросовестность арендодателя: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EC6C1A">
        <w:rPr>
          <w:lang w:val="ru-RU"/>
        </w:rPr>
        <w:t>У арендодателя нет документов, подтверждающих право собственности и распоряжения сдаваемым жилым помещением;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2. С в</w:t>
      </w:r>
      <w:r w:rsidRPr="00EC6C1A">
        <w:rPr>
          <w:lang w:val="ru-RU"/>
        </w:rPr>
        <w:t>ами не хотят заключать письменный договор аренды жилья или не выдают документы (расписки), подтверждающие оплату аренды, и</w:t>
      </w:r>
      <w:r>
        <w:rPr>
          <w:lang w:val="ru-RU"/>
        </w:rPr>
        <w:t>ли не указывают, за что именно вы платите.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 xml:space="preserve">3. </w:t>
      </w:r>
      <w:r w:rsidRPr="00EC6C1A">
        <w:rPr>
          <w:lang w:val="ru-RU"/>
        </w:rPr>
        <w:t xml:space="preserve">Арендодатель отказывается регистрировать договор аренды в </w:t>
      </w:r>
      <w:r>
        <w:rPr>
          <w:lang w:val="ru-RU"/>
        </w:rPr>
        <w:t>МФЦ</w:t>
      </w:r>
      <w:r w:rsidRPr="00EC6C1A">
        <w:rPr>
          <w:lang w:val="ru-RU"/>
        </w:rPr>
        <w:t xml:space="preserve"> и в </w:t>
      </w:r>
      <w:r>
        <w:rPr>
          <w:lang w:val="ru-RU"/>
        </w:rPr>
        <w:t>налоговой инспекции, даже если в</w:t>
      </w:r>
      <w:r w:rsidRPr="00EC6C1A">
        <w:rPr>
          <w:lang w:val="ru-RU"/>
        </w:rPr>
        <w:t>ы г</w:t>
      </w:r>
      <w:r>
        <w:rPr>
          <w:lang w:val="ru-RU"/>
        </w:rPr>
        <w:t>отовы сами оплатить все расходы.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Pr="00EC6C1A">
        <w:rPr>
          <w:lang w:val="ru-RU"/>
        </w:rPr>
        <w:t>В договоре конкретно</w:t>
      </w:r>
      <w:r>
        <w:rPr>
          <w:lang w:val="ru-RU"/>
        </w:rPr>
        <w:t xml:space="preserve"> не описано помещение, которое в</w:t>
      </w:r>
      <w:r w:rsidRPr="00EC6C1A">
        <w:rPr>
          <w:lang w:val="ru-RU"/>
        </w:rPr>
        <w:t>ы снимаете, мебель, бытовая техника, условия проживания, срок</w:t>
      </w:r>
      <w:r>
        <w:rPr>
          <w:lang w:val="ru-RU"/>
        </w:rPr>
        <w:t>и аренды, цена и порядок оплаты.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 xml:space="preserve">5. </w:t>
      </w:r>
      <w:r w:rsidRPr="00EC6C1A">
        <w:rPr>
          <w:lang w:val="ru-RU"/>
        </w:rPr>
        <w:t>В сдаваемом жилье жил</w:t>
      </w:r>
      <w:r>
        <w:rPr>
          <w:lang w:val="ru-RU"/>
        </w:rPr>
        <w:t>ьцов больше, чем кроватей.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 xml:space="preserve">6. </w:t>
      </w:r>
      <w:r w:rsidRPr="00EC6C1A">
        <w:rPr>
          <w:lang w:val="ru-RU"/>
        </w:rPr>
        <w:t>Арендодатель пьян или квартира имеет «приметы алкоголизма хозяина».</w:t>
      </w:r>
    </w:p>
    <w:p w:rsidR="00733076" w:rsidRPr="007106DA" w:rsidRDefault="00733076" w:rsidP="00E56DDA">
      <w:pPr>
        <w:ind w:firstLine="709"/>
        <w:jc w:val="both"/>
        <w:rPr>
          <w:lang w:val="ru-RU"/>
        </w:rPr>
      </w:pPr>
    </w:p>
    <w:p w:rsidR="00733076" w:rsidRPr="00A053A3" w:rsidRDefault="00733076" w:rsidP="00E56DDA">
      <w:pPr>
        <w:ind w:firstLine="709"/>
        <w:jc w:val="both"/>
        <w:rPr>
          <w:b/>
          <w:lang w:val="ru-RU"/>
        </w:rPr>
      </w:pPr>
      <w:r w:rsidRPr="00A053A3">
        <w:rPr>
          <w:b/>
          <w:lang w:val="ru-RU"/>
        </w:rPr>
        <w:t>Если Вас обманул арендодатель: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 xml:space="preserve">1. Напишите в двух экземплярах заявления в местные, ОБЭП ОВД и </w:t>
      </w:r>
      <w:r>
        <w:rPr>
          <w:lang w:val="ru-RU"/>
        </w:rPr>
        <w:t>УВМ</w:t>
      </w:r>
      <w:r w:rsidRPr="00EC6C1A">
        <w:rPr>
          <w:lang w:val="ru-RU"/>
        </w:rPr>
        <w:t xml:space="preserve"> (лучше обратиться з</w:t>
      </w:r>
      <w:r>
        <w:rPr>
          <w:lang w:val="ru-RU"/>
        </w:rPr>
        <w:t>а помощью к юристу) о том, что в</w:t>
      </w:r>
      <w:r w:rsidRPr="00EC6C1A">
        <w:rPr>
          <w:lang w:val="ru-RU"/>
        </w:rPr>
        <w:t>аш арендодатель незаконно сдавал жилье, недоплачивал квартплату, уклонялся от уплаты налогов и от постановки арендаторов на миграционн</w:t>
      </w:r>
      <w:r>
        <w:rPr>
          <w:lang w:val="ru-RU"/>
        </w:rPr>
        <w:t>ый учет, но пока не сдавайте их.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>
        <w:rPr>
          <w:lang w:val="ru-RU"/>
        </w:rPr>
        <w:t>2</w:t>
      </w:r>
      <w:r w:rsidRPr="00EC6C1A">
        <w:rPr>
          <w:lang w:val="ru-RU"/>
        </w:rPr>
        <w:t>. Снимите копии с договора аренды и расписок о получении денег, приложите к заявлениям (если их нет, попросите соседей поставить свидетельс</w:t>
      </w:r>
      <w:r>
        <w:rPr>
          <w:lang w:val="ru-RU"/>
        </w:rPr>
        <w:t>кие подписи с расшифровкой под вашими заявлениями).</w:t>
      </w:r>
    </w:p>
    <w:p w:rsidR="00733076" w:rsidRPr="00EC6C1A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3. Пр</w:t>
      </w:r>
      <w:r>
        <w:rPr>
          <w:lang w:val="ru-RU"/>
        </w:rPr>
        <w:t>едложите арендодателю оплатить в</w:t>
      </w:r>
      <w:r w:rsidRPr="00EC6C1A">
        <w:rPr>
          <w:lang w:val="ru-RU"/>
        </w:rPr>
        <w:t>аши расходы на</w:t>
      </w:r>
      <w:r>
        <w:rPr>
          <w:lang w:val="ru-RU"/>
        </w:rPr>
        <w:t xml:space="preserve"> переезд, пригрозив, что иначе в</w:t>
      </w:r>
      <w:r w:rsidRPr="00EC6C1A">
        <w:rPr>
          <w:lang w:val="ru-RU"/>
        </w:rPr>
        <w:t>ы сдадите заявления в соответствующие инстанции;</w:t>
      </w:r>
    </w:p>
    <w:p w:rsidR="00733076" w:rsidRDefault="00733076" w:rsidP="00E56DDA">
      <w:pPr>
        <w:ind w:firstLine="709"/>
        <w:jc w:val="both"/>
        <w:rPr>
          <w:lang w:val="ru-RU"/>
        </w:rPr>
      </w:pPr>
      <w:r w:rsidRPr="00EC6C1A">
        <w:rPr>
          <w:lang w:val="ru-RU"/>
        </w:rPr>
        <w:t>4. Если он откажется, сдавайте заявления и копии документов (оригиналы оставьте себе) и больше не беспокойтесь об этом деле. Даже если арендодатель не отдаст деньги, на него будут наложены санкции за допущенные нарушения!</w:t>
      </w: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Default="00733076" w:rsidP="00E56DDA">
      <w:pPr>
        <w:ind w:firstLine="709"/>
        <w:jc w:val="both"/>
        <w:rPr>
          <w:lang w:val="ru-RU"/>
        </w:rPr>
      </w:pPr>
    </w:p>
    <w:p w:rsidR="00733076" w:rsidRPr="00B01617" w:rsidRDefault="00733076" w:rsidP="00B01617">
      <w:pPr>
        <w:shd w:val="clear" w:color="auto" w:fill="FFFFFF"/>
        <w:spacing w:line="161" w:lineRule="atLeast"/>
        <w:ind w:firstLine="708"/>
        <w:jc w:val="center"/>
        <w:rPr>
          <w:b/>
          <w:sz w:val="28"/>
          <w:szCs w:val="28"/>
          <w:lang w:val="ru-RU" w:eastAsia="ru-RU"/>
        </w:rPr>
      </w:pPr>
      <w:r w:rsidRPr="00B01617">
        <w:rPr>
          <w:b/>
          <w:sz w:val="28"/>
          <w:szCs w:val="28"/>
          <w:lang w:val="ru-RU" w:eastAsia="ru-RU"/>
        </w:rPr>
        <w:t>Межнациональные отношения</w:t>
      </w:r>
    </w:p>
    <w:p w:rsidR="00733076" w:rsidRDefault="00733076" w:rsidP="00B01617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</w:p>
    <w:p w:rsidR="00733076" w:rsidRPr="00EA2C6F" w:rsidRDefault="00733076" w:rsidP="00B01617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 w:rsidRPr="00EA2C6F">
        <w:rPr>
          <w:b/>
          <w:szCs w:val="24"/>
          <w:lang w:val="ru-RU" w:eastAsia="ru-RU"/>
        </w:rPr>
        <w:t>Не позволяйте себя спровоцировать!</w:t>
      </w:r>
    </w:p>
    <w:p w:rsidR="00733076" w:rsidRPr="00EA2C6F" w:rsidRDefault="00733076" w:rsidP="00B01617">
      <w:pPr>
        <w:shd w:val="clear" w:color="auto" w:fill="FFFFFF"/>
        <w:spacing w:line="161" w:lineRule="atLeast"/>
        <w:ind w:firstLine="708"/>
        <w:jc w:val="both"/>
        <w:rPr>
          <w:b/>
          <w:szCs w:val="24"/>
          <w:lang w:val="ru-RU" w:eastAsia="ru-RU"/>
        </w:rPr>
      </w:pPr>
      <w:r w:rsidRPr="00EA2C6F">
        <w:rPr>
          <w:b/>
          <w:szCs w:val="24"/>
          <w:lang w:val="ru-RU" w:eastAsia="ru-RU"/>
        </w:rPr>
        <w:t xml:space="preserve">Насилие </w:t>
      </w:r>
      <w:r>
        <w:rPr>
          <w:b/>
          <w:szCs w:val="24"/>
          <w:lang w:val="ru-RU" w:eastAsia="ru-RU"/>
        </w:rPr>
        <w:t>―</w:t>
      </w:r>
      <w:r w:rsidRPr="00EA2C6F">
        <w:rPr>
          <w:b/>
          <w:szCs w:val="24"/>
          <w:lang w:val="ru-RU" w:eastAsia="ru-RU"/>
        </w:rPr>
        <w:t xml:space="preserve"> это сочетание трусости с глупостью!</w:t>
      </w:r>
    </w:p>
    <w:p w:rsidR="00733076" w:rsidRPr="00EA2C6F" w:rsidRDefault="00733076" w:rsidP="00B01617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в</w:t>
      </w:r>
      <w:r w:rsidRPr="00EA2C6F">
        <w:rPr>
          <w:szCs w:val="24"/>
          <w:lang w:val="ru-RU" w:eastAsia="ru-RU"/>
        </w:rPr>
        <w:t>ы подвергаетесь преследованиям, нападению либо оскорблениям по национальному, религиозному или иному признаку, старайтесь защитить свои права, не вступая в открытый конфликт!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Сохраняйте спокойствие. Агрессия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признак неуверенности в себе.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1. Оставайтесь в людном месте, постарайтесь сделать ситуацию публичной, привлечь к ней внимание окружающих. А еще лучше – демонстративно позвоните в полицию (112, затем 2) и подробно опишите своего противника </w:t>
      </w:r>
      <w:r>
        <w:rPr>
          <w:szCs w:val="24"/>
          <w:lang w:val="ru-RU" w:eastAsia="ru-RU"/>
        </w:rPr>
        <w:t>и его поведение по отношению к в</w:t>
      </w:r>
      <w:r w:rsidRPr="00EA2C6F">
        <w:rPr>
          <w:szCs w:val="24"/>
          <w:lang w:val="ru-RU" w:eastAsia="ru-RU"/>
        </w:rPr>
        <w:t>ам.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2</w:t>
      </w:r>
      <w:r w:rsidRPr="00EA2C6F">
        <w:rPr>
          <w:szCs w:val="24"/>
          <w:lang w:val="ru-RU" w:eastAsia="ru-RU"/>
        </w:rPr>
        <w:t>. Ни в коем случае не носите с собой и не пользуйтесь ножом, травматическим пистолетом</w:t>
      </w:r>
      <w:r>
        <w:rPr>
          <w:szCs w:val="24"/>
          <w:lang w:val="ru-RU" w:eastAsia="ru-RU"/>
        </w:rPr>
        <w:t>, кастетом. С этими предметами в</w:t>
      </w:r>
      <w:r w:rsidRPr="00EA2C6F">
        <w:rPr>
          <w:szCs w:val="24"/>
          <w:lang w:val="ru-RU" w:eastAsia="ru-RU"/>
        </w:rPr>
        <w:t>ы вряд ли защитите себя, зато можете получить реальный тюремный срок. Ес</w:t>
      </w:r>
      <w:r>
        <w:rPr>
          <w:szCs w:val="24"/>
          <w:lang w:val="ru-RU" w:eastAsia="ru-RU"/>
        </w:rPr>
        <w:t>ли в</w:t>
      </w:r>
      <w:r w:rsidRPr="00EA2C6F">
        <w:rPr>
          <w:szCs w:val="24"/>
          <w:lang w:val="ru-RU" w:eastAsia="ru-RU"/>
        </w:rPr>
        <w:t>ам так уж необходимо оружие самообороны, купите газовый баллончик или электрошокер.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3. Не оскорбляйте противника, не используйте нецензурные выражения. Это уголовное преступление и лучший с</w:t>
      </w:r>
      <w:r>
        <w:rPr>
          <w:szCs w:val="24"/>
          <w:lang w:val="ru-RU" w:eastAsia="ru-RU"/>
        </w:rPr>
        <w:t>пособ уподобиться оскорбившему в</w:t>
      </w:r>
      <w:r w:rsidRPr="00EA2C6F">
        <w:rPr>
          <w:szCs w:val="24"/>
          <w:lang w:val="ru-RU" w:eastAsia="ru-RU"/>
        </w:rPr>
        <w:t>ас.</w:t>
      </w:r>
    </w:p>
    <w:p w:rsidR="00733076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с в</w:t>
      </w:r>
      <w:r w:rsidRPr="00EA2C6F">
        <w:rPr>
          <w:szCs w:val="24"/>
          <w:lang w:val="ru-RU" w:eastAsia="ru-RU"/>
        </w:rPr>
        <w:t>ами отказываются заключать трудовой договор из-за отсутствия гражданства Р</w:t>
      </w:r>
      <w:r>
        <w:rPr>
          <w:szCs w:val="24"/>
          <w:lang w:val="ru-RU" w:eastAsia="ru-RU"/>
        </w:rPr>
        <w:t xml:space="preserve">оссийской </w:t>
      </w:r>
      <w:r w:rsidRPr="00EA2C6F">
        <w:rPr>
          <w:szCs w:val="24"/>
          <w:lang w:val="ru-RU" w:eastAsia="ru-RU"/>
        </w:rPr>
        <w:t>Ф</w:t>
      </w:r>
      <w:r>
        <w:rPr>
          <w:szCs w:val="24"/>
          <w:lang w:val="ru-RU" w:eastAsia="ru-RU"/>
        </w:rPr>
        <w:t>едерации</w:t>
      </w:r>
      <w:r w:rsidRPr="00EA2C6F">
        <w:rPr>
          <w:szCs w:val="24"/>
          <w:lang w:val="ru-RU" w:eastAsia="ru-RU"/>
        </w:rPr>
        <w:t xml:space="preserve"> и предлагают заключить трудовой договор на имя каког</w:t>
      </w:r>
      <w:r>
        <w:rPr>
          <w:szCs w:val="24"/>
          <w:lang w:val="ru-RU" w:eastAsia="ru-RU"/>
        </w:rPr>
        <w:t>о-нибудь гражданина России, то в</w:t>
      </w:r>
      <w:r w:rsidRPr="00EA2C6F">
        <w:rPr>
          <w:szCs w:val="24"/>
          <w:lang w:val="ru-RU" w:eastAsia="ru-RU"/>
        </w:rPr>
        <w:t>ашу зарплату тоже будет получать этот гражданин России. Или вообще никто не получит, поскольку этот гражданин не работал. Не соглашайтесь на эту аферу.</w:t>
      </w:r>
    </w:p>
    <w:p w:rsidR="00733076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в</w:t>
      </w:r>
      <w:r w:rsidRPr="00EA2C6F">
        <w:rPr>
          <w:szCs w:val="24"/>
          <w:lang w:val="ru-RU" w:eastAsia="ru-RU"/>
        </w:rPr>
        <w:t>ас дискриминируют в условиях или оплате труда из-за гражданства, прописки, национальности или вероисповедания, соберит</w:t>
      </w:r>
      <w:r>
        <w:rPr>
          <w:szCs w:val="24"/>
          <w:lang w:val="ru-RU" w:eastAsia="ru-RU"/>
        </w:rPr>
        <w:t>е подтверждения дискриминации (в</w:t>
      </w:r>
      <w:r w:rsidRPr="00EA2C6F">
        <w:rPr>
          <w:szCs w:val="24"/>
          <w:lang w:val="ru-RU" w:eastAsia="ru-RU"/>
        </w:rPr>
        <w:t>аш график работы и график работы москвича, расчетный листок и расчетный листок москвича) и обращайтесь в Трудовую инспекцию и прокуратуру с жа</w:t>
      </w:r>
      <w:r>
        <w:rPr>
          <w:szCs w:val="24"/>
          <w:lang w:val="ru-RU" w:eastAsia="ru-RU"/>
        </w:rPr>
        <w:t>лобой на дискриминацию. Работу в</w:t>
      </w:r>
      <w:r w:rsidRPr="00EA2C6F">
        <w:rPr>
          <w:szCs w:val="24"/>
          <w:lang w:val="ru-RU" w:eastAsia="ru-RU"/>
        </w:rPr>
        <w:t>ы потеряете, но компенсацию потерянной зарплаты или сверхурочных получите.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в</w:t>
      </w:r>
      <w:r w:rsidRPr="00EA2C6F">
        <w:rPr>
          <w:szCs w:val="24"/>
          <w:lang w:val="ru-RU" w:eastAsia="ru-RU"/>
        </w:rPr>
        <w:t xml:space="preserve">ам </w:t>
      </w:r>
      <w:r>
        <w:rPr>
          <w:szCs w:val="24"/>
          <w:lang w:val="ru-RU" w:eastAsia="ru-RU"/>
        </w:rPr>
        <w:t>отказываются сдать жилье из-за в</w:t>
      </w:r>
      <w:r w:rsidRPr="00EA2C6F">
        <w:rPr>
          <w:szCs w:val="24"/>
          <w:lang w:val="ru-RU" w:eastAsia="ru-RU"/>
        </w:rPr>
        <w:t>ашей национальности или гражданства, накажите арендодателя: напишите заявление в прокуратуру об оскорблении по национальному признаку и о национальной дискриминации, п</w:t>
      </w:r>
      <w:r>
        <w:rPr>
          <w:szCs w:val="24"/>
          <w:lang w:val="ru-RU" w:eastAsia="ru-RU"/>
        </w:rPr>
        <w:t>риложите объявление. Тем самым в</w:t>
      </w:r>
      <w:r w:rsidRPr="00EA2C6F">
        <w:rPr>
          <w:szCs w:val="24"/>
          <w:lang w:val="ru-RU" w:eastAsia="ru-RU"/>
        </w:rPr>
        <w:t>ы обеспечите арендодателю долгий процесс написания объяснительных и проверок.</w:t>
      </w:r>
    </w:p>
    <w:p w:rsidR="00733076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жилье в</w:t>
      </w:r>
      <w:r w:rsidRPr="00EA2C6F">
        <w:rPr>
          <w:szCs w:val="24"/>
          <w:lang w:val="ru-RU" w:eastAsia="ru-RU"/>
        </w:rPr>
        <w:t xml:space="preserve">ам уже сдали, </w:t>
      </w:r>
      <w:r>
        <w:rPr>
          <w:szCs w:val="24"/>
          <w:lang w:val="ru-RU" w:eastAsia="ru-RU"/>
        </w:rPr>
        <w:t>но хозяин отказывается ставить в</w:t>
      </w:r>
      <w:r w:rsidRPr="00EA2C6F">
        <w:rPr>
          <w:szCs w:val="24"/>
          <w:lang w:val="ru-RU" w:eastAsia="ru-RU"/>
        </w:rPr>
        <w:t xml:space="preserve">ас на миграционный учет (регистрировать), пригрозите ему, что сами пойдете в отдел </w:t>
      </w:r>
      <w:r>
        <w:rPr>
          <w:szCs w:val="24"/>
          <w:lang w:val="ru-RU" w:eastAsia="ru-RU"/>
        </w:rPr>
        <w:t>УВМ МВД РФ</w:t>
      </w:r>
      <w:r w:rsidRPr="00EA2C6F">
        <w:rPr>
          <w:szCs w:val="24"/>
          <w:lang w:val="ru-RU" w:eastAsia="ru-RU"/>
        </w:rPr>
        <w:t xml:space="preserve"> и отнесете копию договора найма жилья. Тогда его оштрафуют на 50.000 руб</w:t>
      </w:r>
      <w:r>
        <w:rPr>
          <w:szCs w:val="24"/>
          <w:lang w:val="ru-RU" w:eastAsia="ru-RU"/>
        </w:rPr>
        <w:t>.</w:t>
      </w:r>
      <w:r w:rsidRPr="00EA2C6F">
        <w:rPr>
          <w:szCs w:val="24"/>
          <w:lang w:val="ru-RU" w:eastAsia="ru-RU"/>
        </w:rPr>
        <w:t xml:space="preserve"> за каждого проживающего у него без регистрации.</w:t>
      </w: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EA2C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у в</w:t>
      </w:r>
      <w:r w:rsidRPr="00EA2C6F">
        <w:rPr>
          <w:szCs w:val="24"/>
          <w:lang w:val="ru-RU" w:eastAsia="ru-RU"/>
        </w:rPr>
        <w:t>ас возникают межнациональные конфликты с соседями, смело сами обращайтесь в полицию и прокуратуру с заявлением об оскорблениях (насилии) по мотивам нац</w:t>
      </w:r>
      <w:r>
        <w:rPr>
          <w:szCs w:val="24"/>
          <w:lang w:val="ru-RU" w:eastAsia="ru-RU"/>
        </w:rPr>
        <w:t>иональной ненависти. Даже если в</w:t>
      </w:r>
      <w:r w:rsidRPr="00EA2C6F">
        <w:rPr>
          <w:szCs w:val="24"/>
          <w:lang w:val="ru-RU" w:eastAsia="ru-RU"/>
        </w:rPr>
        <w:t>аших обидчиков не посадят, то им придется долго ходить по инстанциям и оправдываться, что отобьет даль</w:t>
      </w:r>
      <w:r>
        <w:rPr>
          <w:szCs w:val="24"/>
          <w:lang w:val="ru-RU" w:eastAsia="ru-RU"/>
        </w:rPr>
        <w:t>нейшее желание конфликтовать с в</w:t>
      </w:r>
      <w:r w:rsidRPr="00EA2C6F">
        <w:rPr>
          <w:szCs w:val="24"/>
          <w:lang w:val="ru-RU" w:eastAsia="ru-RU"/>
        </w:rPr>
        <w:t>ами. Учтите, что при обращен</w:t>
      </w:r>
      <w:r>
        <w:rPr>
          <w:szCs w:val="24"/>
          <w:lang w:val="ru-RU" w:eastAsia="ru-RU"/>
        </w:rPr>
        <w:t>ии в правоохранительные органы вы даете повод проверить все в</w:t>
      </w:r>
      <w:r w:rsidRPr="00EA2C6F">
        <w:rPr>
          <w:szCs w:val="24"/>
          <w:lang w:val="ru-RU" w:eastAsia="ru-RU"/>
        </w:rPr>
        <w:t>аши документ</w:t>
      </w:r>
      <w:r>
        <w:rPr>
          <w:szCs w:val="24"/>
          <w:lang w:val="ru-RU" w:eastAsia="ru-RU"/>
        </w:rPr>
        <w:t>ы</w:t>
      </w:r>
      <w:r w:rsidRPr="00EA2C6F">
        <w:rPr>
          <w:szCs w:val="24"/>
          <w:lang w:val="ru-RU" w:eastAsia="ru-RU"/>
        </w:rPr>
        <w:t>. Так что на момент обращения они должны быть в идеальном порядке!</w:t>
      </w:r>
    </w:p>
    <w:p w:rsidR="00733076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63466F" w:rsidRDefault="00733076" w:rsidP="00A053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Если со</w:t>
      </w:r>
      <w:r>
        <w:rPr>
          <w:szCs w:val="24"/>
          <w:lang w:val="ru-RU" w:eastAsia="ru-RU"/>
        </w:rPr>
        <w:t>трудники полиции останавливают в</w:t>
      </w:r>
      <w:r w:rsidRPr="00EA2C6F">
        <w:rPr>
          <w:szCs w:val="24"/>
          <w:lang w:val="ru-RU" w:eastAsia="ru-RU"/>
        </w:rPr>
        <w:t>ас, требуют предъявить документы</w:t>
      </w:r>
      <w:r>
        <w:rPr>
          <w:szCs w:val="24"/>
          <w:lang w:val="ru-RU" w:eastAsia="ru-RU"/>
        </w:rPr>
        <w:t>, у</w:t>
      </w:r>
      <w:r w:rsidRPr="0063466F">
        <w:rPr>
          <w:szCs w:val="24"/>
          <w:lang w:val="ru-RU" w:eastAsia="ru-RU"/>
        </w:rPr>
        <w:t>знайте причину проверки. Просто так проверять документы у вас не</w:t>
      </w:r>
      <w:r>
        <w:rPr>
          <w:szCs w:val="24"/>
          <w:lang w:val="ru-RU" w:eastAsia="ru-RU"/>
        </w:rPr>
        <w:t xml:space="preserve"> могут. В законе «О полиции» (подпункт 2 пункта 1 статьи </w:t>
      </w:r>
      <w:r w:rsidRPr="0063466F">
        <w:rPr>
          <w:szCs w:val="24"/>
          <w:lang w:val="ru-RU" w:eastAsia="ru-RU"/>
        </w:rPr>
        <w:t>13) указано, что для проверки документов у сотрудника полиции должны быть данные, дающие основания подозревать вас:</w:t>
      </w:r>
    </w:p>
    <w:p w:rsidR="00733076" w:rsidRPr="0063466F" w:rsidRDefault="00733076" w:rsidP="000009A3">
      <w:pPr>
        <w:ind w:firstLine="709"/>
        <w:jc w:val="both"/>
        <w:rPr>
          <w:szCs w:val="24"/>
          <w:lang w:val="ru-RU" w:eastAsia="ru-RU"/>
        </w:rPr>
      </w:pPr>
      <w:r w:rsidRPr="0063466F">
        <w:rPr>
          <w:szCs w:val="24"/>
          <w:lang w:val="ru-RU" w:eastAsia="ru-RU"/>
        </w:rPr>
        <w:t>1.      В совершении уголовного преступления. В этом случае у полицейского должен быть фоторобот или словесный портрет, заверенный печатью и подписью начальника ОВД (пункт 1</w:t>
      </w:r>
      <w:r>
        <w:rPr>
          <w:szCs w:val="24"/>
          <w:lang w:val="ru-RU" w:eastAsia="ru-RU"/>
        </w:rPr>
        <w:t>.2 статьи 13, пункт 7 статьи 5 з</w:t>
      </w:r>
      <w:r w:rsidRPr="0063466F">
        <w:rPr>
          <w:szCs w:val="24"/>
          <w:lang w:val="ru-RU" w:eastAsia="ru-RU"/>
        </w:rPr>
        <w:t>акона о полиции № 3-ФЗ).</w:t>
      </w:r>
    </w:p>
    <w:p w:rsidR="00733076" w:rsidRPr="0063466F" w:rsidRDefault="00733076" w:rsidP="000009A3">
      <w:pPr>
        <w:ind w:firstLine="709"/>
        <w:jc w:val="both"/>
        <w:rPr>
          <w:szCs w:val="24"/>
          <w:lang w:val="ru-RU" w:eastAsia="ru-RU"/>
        </w:rPr>
      </w:pPr>
      <w:r w:rsidRPr="0063466F">
        <w:rPr>
          <w:szCs w:val="24"/>
          <w:lang w:val="ru-RU" w:eastAsia="ru-RU"/>
        </w:rPr>
        <w:t>2.      В совершении административного правонарушения. Требуйте у полицейского объяснений, какого именно</w:t>
      </w:r>
      <w:r>
        <w:rPr>
          <w:szCs w:val="24"/>
          <w:lang w:val="ru-RU" w:eastAsia="ru-RU"/>
        </w:rPr>
        <w:t>. О</w:t>
      </w:r>
      <w:r w:rsidRPr="0063466F">
        <w:rPr>
          <w:szCs w:val="24"/>
          <w:lang w:val="ru-RU" w:eastAsia="ru-RU"/>
        </w:rPr>
        <w:t>н обязан назвать данное административное правонарушен</w:t>
      </w:r>
      <w:r>
        <w:rPr>
          <w:szCs w:val="24"/>
          <w:lang w:val="ru-RU" w:eastAsia="ru-RU"/>
        </w:rPr>
        <w:t>ие и основания для подозрения (</w:t>
      </w:r>
      <w:r w:rsidRPr="0063466F">
        <w:rPr>
          <w:szCs w:val="24"/>
          <w:lang w:val="ru-RU" w:eastAsia="ru-RU"/>
        </w:rPr>
        <w:t>пункты 1.2 и 1</w:t>
      </w:r>
      <w:r>
        <w:rPr>
          <w:szCs w:val="24"/>
          <w:lang w:val="ru-RU" w:eastAsia="ru-RU"/>
        </w:rPr>
        <w:t>.8 статьи 13, пункт 7 статьи 5 з</w:t>
      </w:r>
      <w:r w:rsidRPr="0063466F">
        <w:rPr>
          <w:szCs w:val="24"/>
          <w:lang w:val="ru-RU" w:eastAsia="ru-RU"/>
        </w:rPr>
        <w:t>акона о полиции №</w:t>
      </w:r>
      <w:r>
        <w:rPr>
          <w:szCs w:val="24"/>
          <w:lang w:val="ru-RU" w:eastAsia="ru-RU"/>
        </w:rPr>
        <w:t xml:space="preserve"> </w:t>
      </w:r>
      <w:r w:rsidRPr="0063466F">
        <w:rPr>
          <w:szCs w:val="24"/>
          <w:lang w:val="ru-RU" w:eastAsia="ru-RU"/>
        </w:rPr>
        <w:t>3-ФЗ)</w:t>
      </w:r>
    </w:p>
    <w:p w:rsidR="00733076" w:rsidRDefault="00733076" w:rsidP="000009A3">
      <w:pPr>
        <w:ind w:firstLine="709"/>
        <w:jc w:val="both"/>
        <w:rPr>
          <w:szCs w:val="24"/>
          <w:lang w:val="ru-RU" w:eastAsia="ru-RU"/>
        </w:rPr>
      </w:pPr>
      <w:r w:rsidRPr="0063466F">
        <w:rPr>
          <w:szCs w:val="24"/>
          <w:lang w:val="ru-RU" w:eastAsia="ru-RU"/>
        </w:rPr>
        <w:t>3.      В том, что вы находитесь в розыске.</w:t>
      </w:r>
    </w:p>
    <w:p w:rsidR="00733076" w:rsidRPr="0063466F" w:rsidRDefault="00733076" w:rsidP="000009A3">
      <w:pPr>
        <w:ind w:firstLine="709"/>
        <w:jc w:val="both"/>
        <w:rPr>
          <w:szCs w:val="24"/>
          <w:lang w:val="ru-RU" w:eastAsia="ru-RU"/>
        </w:rPr>
      </w:pPr>
    </w:p>
    <w:p w:rsidR="00733076" w:rsidRPr="0063466F" w:rsidRDefault="00733076" w:rsidP="000009A3">
      <w:pPr>
        <w:ind w:firstLine="709"/>
        <w:jc w:val="both"/>
        <w:rPr>
          <w:szCs w:val="24"/>
          <w:lang w:val="ru-RU" w:eastAsia="ru-RU"/>
        </w:rPr>
      </w:pPr>
      <w:r w:rsidRPr="0063466F">
        <w:rPr>
          <w:szCs w:val="24"/>
          <w:lang w:val="ru-RU" w:eastAsia="ru-RU"/>
        </w:rPr>
        <w:t>Если таких данных у сотрудника полиции нет, то он нарушает закон и его действия можно и нужно обжаловать.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Т</w:t>
      </w:r>
      <w:r w:rsidRPr="00EA2C6F">
        <w:rPr>
          <w:szCs w:val="24"/>
          <w:lang w:val="ru-RU" w:eastAsia="ru-RU"/>
        </w:rPr>
        <w:t>ребуйте предъявить служебное удостоверение и объяснить цель обра</w:t>
      </w:r>
      <w:r>
        <w:rPr>
          <w:szCs w:val="24"/>
          <w:lang w:val="ru-RU" w:eastAsia="ru-RU"/>
        </w:rPr>
        <w:t>щения именно к в</w:t>
      </w:r>
      <w:r w:rsidRPr="00EA2C6F">
        <w:rPr>
          <w:szCs w:val="24"/>
          <w:lang w:val="ru-RU" w:eastAsia="ru-RU"/>
        </w:rPr>
        <w:t>ам.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Особенно обращайте внимание на слова «лицо кавказской национальности» или «среднеазиатской внешности». Они не могут служить описанием внешности подозреваемого, а являются проявлением дискриминации по национальному признаку, т.е. уголовного преступления, совершаемого должностным лицом при исполнении его обязанностей. Немедленно набирайте 112, затем 2 и сообщайте, что неизвестное лицо в форме</w:t>
      </w:r>
      <w:r>
        <w:rPr>
          <w:szCs w:val="24"/>
          <w:lang w:val="ru-RU" w:eastAsia="ru-RU"/>
        </w:rPr>
        <w:t xml:space="preserve"> сотрудника полиции ограничило в</w:t>
      </w:r>
      <w:r w:rsidRPr="00EA2C6F">
        <w:rPr>
          <w:szCs w:val="24"/>
          <w:lang w:val="ru-RU" w:eastAsia="ru-RU"/>
        </w:rPr>
        <w:t>ашу свободу передвижения по мотивам национальной неприязни и под предлогом какой-т</w:t>
      </w:r>
      <w:r>
        <w:rPr>
          <w:szCs w:val="24"/>
          <w:lang w:val="ru-RU" w:eastAsia="ru-RU"/>
        </w:rPr>
        <w:t>о «проверки» пытается отнять у в</w:t>
      </w:r>
      <w:r w:rsidRPr="00EA2C6F">
        <w:rPr>
          <w:szCs w:val="24"/>
          <w:lang w:val="ru-RU" w:eastAsia="ru-RU"/>
        </w:rPr>
        <w:t>ас документы, удостоверяющие личность.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Если в к</w:t>
      </w:r>
      <w:r>
        <w:rPr>
          <w:szCs w:val="24"/>
          <w:lang w:val="ru-RU" w:eastAsia="ru-RU"/>
        </w:rPr>
        <w:t>онфликте на национальной почве в</w:t>
      </w:r>
      <w:r w:rsidRPr="00EA2C6F">
        <w:rPr>
          <w:szCs w:val="24"/>
          <w:lang w:val="ru-RU" w:eastAsia="ru-RU"/>
        </w:rPr>
        <w:t>ы получили какие-либо повреждения, необходимо немедленно обратиться в травмпункт. Попросите п</w:t>
      </w:r>
      <w:r>
        <w:rPr>
          <w:szCs w:val="24"/>
          <w:lang w:val="ru-RU" w:eastAsia="ru-RU"/>
        </w:rPr>
        <w:t>одробно описать все полученные в</w:t>
      </w:r>
      <w:r w:rsidRPr="00EA2C6F">
        <w:rPr>
          <w:szCs w:val="24"/>
          <w:lang w:val="ru-RU" w:eastAsia="ru-RU"/>
        </w:rPr>
        <w:t xml:space="preserve">ами травмы (синяки, ссадины, царапины, ушибы, вывихи и т.д.) и </w:t>
      </w:r>
      <w:r>
        <w:rPr>
          <w:szCs w:val="24"/>
          <w:lang w:val="ru-RU" w:eastAsia="ru-RU"/>
        </w:rPr>
        <w:t>вы</w:t>
      </w:r>
      <w:r w:rsidRPr="00EA2C6F">
        <w:rPr>
          <w:szCs w:val="24"/>
          <w:lang w:val="ru-RU" w:eastAsia="ru-RU"/>
        </w:rPr>
        <w:t xml:space="preserve">дать </w:t>
      </w:r>
      <w:r>
        <w:rPr>
          <w:szCs w:val="24"/>
          <w:lang w:val="ru-RU" w:eastAsia="ru-RU"/>
        </w:rPr>
        <w:t xml:space="preserve">на руки </w:t>
      </w:r>
      <w:r w:rsidRPr="00EA2C6F">
        <w:rPr>
          <w:szCs w:val="24"/>
          <w:lang w:val="ru-RU" w:eastAsia="ru-RU"/>
        </w:rPr>
        <w:t>это описание (медицинский эпикриз). Сразу снимите с него копию и передайте правоохранительным органам; оригинал оставьте себе! Не соглашайтесь на то, чтобы эпикриз передали сотрудникам полиции, чтобы не о</w:t>
      </w:r>
      <w:r>
        <w:rPr>
          <w:szCs w:val="24"/>
          <w:lang w:val="ru-RU" w:eastAsia="ru-RU"/>
        </w:rPr>
        <w:t>статься без доказательств вины в</w:t>
      </w:r>
      <w:r w:rsidRPr="00EA2C6F">
        <w:rPr>
          <w:szCs w:val="24"/>
          <w:lang w:val="ru-RU" w:eastAsia="ru-RU"/>
        </w:rPr>
        <w:t>ашего обидчика!</w:t>
      </w:r>
    </w:p>
    <w:p w:rsidR="00733076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Иногда сотрудники правоохранительных органов бывают не заинтересованы в реальном расследовании дела о дискриминации или насилии по национальному признаку, стараются списать все на мелкое хулиганство или вообще не возбуждать уголовное дело. Поэтому обязательно проследите, чтобы: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1</w:t>
      </w:r>
      <w:r w:rsidRPr="00EA2C6F">
        <w:rPr>
          <w:szCs w:val="24"/>
          <w:lang w:val="ru-RU" w:eastAsia="ru-RU"/>
        </w:rPr>
        <w:t>. Ваше заявление зарегистрировали, выдали</w:t>
      </w:r>
      <w:r>
        <w:rPr>
          <w:szCs w:val="24"/>
          <w:lang w:val="ru-RU" w:eastAsia="ru-RU"/>
        </w:rPr>
        <w:t xml:space="preserve"> талон-уведомление с указанием в</w:t>
      </w:r>
      <w:r w:rsidRPr="00EA2C6F">
        <w:rPr>
          <w:szCs w:val="24"/>
          <w:lang w:val="ru-RU" w:eastAsia="ru-RU"/>
        </w:rPr>
        <w:t>ашей фамилии и причины обращения</w:t>
      </w:r>
      <w:r>
        <w:rPr>
          <w:szCs w:val="24"/>
          <w:lang w:val="ru-RU" w:eastAsia="ru-RU"/>
        </w:rPr>
        <w:t>:</w:t>
      </w:r>
      <w:r w:rsidRPr="00EA2C6F">
        <w:rPr>
          <w:szCs w:val="24"/>
          <w:lang w:val="ru-RU" w:eastAsia="ru-RU"/>
        </w:rPr>
        <w:t xml:space="preserve"> «нападение (оскорбление)», «дискриминация по национальному признаку».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2. В объяснении зафиксировали факт агрессии по мотивам национальной ненависти, указали всех свидетелей и все доказательства (диктофонную запись, эпикриз травмпункта).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3. Требуй</w:t>
      </w:r>
      <w:r>
        <w:rPr>
          <w:szCs w:val="24"/>
          <w:lang w:val="ru-RU" w:eastAsia="ru-RU"/>
        </w:rPr>
        <w:t>те возбудить уголовное дело, а в</w:t>
      </w:r>
      <w:r w:rsidRPr="00EA2C6F">
        <w:rPr>
          <w:szCs w:val="24"/>
          <w:lang w:val="ru-RU" w:eastAsia="ru-RU"/>
        </w:rPr>
        <w:t>ас признать потерпевшим.</w:t>
      </w:r>
    </w:p>
    <w:p w:rsidR="00733076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4</w:t>
      </w:r>
      <w:r w:rsidRPr="00EA2C6F">
        <w:rPr>
          <w:szCs w:val="24"/>
          <w:lang w:val="ru-RU" w:eastAsia="ru-RU"/>
        </w:rPr>
        <w:t>. Для ведения дела лучше обратиться к юристу (можно к бесплатному).</w:t>
      </w: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Не отказывайтесь от обращения в правоохранительные органы, от участия в деле в качестве потерпевшего или свидетеля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тем самым </w:t>
      </w:r>
      <w:r>
        <w:rPr>
          <w:szCs w:val="24"/>
          <w:lang w:val="ru-RU" w:eastAsia="ru-RU"/>
        </w:rPr>
        <w:t>в</w:t>
      </w:r>
      <w:r w:rsidRPr="00EA2C6F">
        <w:rPr>
          <w:szCs w:val="24"/>
          <w:lang w:val="ru-RU" w:eastAsia="ru-RU"/>
        </w:rPr>
        <w:t xml:space="preserve">ы не только защищаете себя, но и предотвращаете оскорбления и нападения на других людей! </w:t>
      </w:r>
    </w:p>
    <w:p w:rsidR="00733076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</w:p>
    <w:p w:rsidR="00733076" w:rsidRPr="00EA2C6F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Конфликт легче предупредить, чем разрешить. Поэтому:</w:t>
      </w:r>
    </w:p>
    <w:p w:rsidR="00733076" w:rsidRDefault="00733076" w:rsidP="000009A3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1. Не посещайте мест</w:t>
      </w:r>
      <w:r>
        <w:rPr>
          <w:szCs w:val="24"/>
          <w:lang w:val="ru-RU" w:eastAsia="ru-RU"/>
        </w:rPr>
        <w:t>а</w:t>
      </w:r>
      <w:r w:rsidRPr="00EA2C6F">
        <w:rPr>
          <w:szCs w:val="24"/>
          <w:lang w:val="ru-RU" w:eastAsia="ru-RU"/>
        </w:rPr>
        <w:t>, в которых часто происходят конфликты: ночные клубы, рестораны, букмекерские конторы, спортбары, борцовские тренажерные залы, концерты рок-и поп-музыки, места сбора алкоголиков, наркоманов, представителей молодежных субкультур. Вы приехали работать, учиться, помогать своей семье, а не портить себе репутацию в злачных заведениях!</w:t>
      </w:r>
    </w:p>
    <w:p w:rsidR="00733076" w:rsidRDefault="00733076" w:rsidP="00B41AF4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2. Без реальной необходимости, особенно в одиночку, не выходите на улицу поздне</w:t>
      </w:r>
      <w:r>
        <w:rPr>
          <w:szCs w:val="24"/>
          <w:lang w:val="ru-RU" w:eastAsia="ru-RU"/>
        </w:rPr>
        <w:t>й ночью, а также в дни массовых</w:t>
      </w:r>
      <w:r w:rsidRPr="00EA2C6F">
        <w:rPr>
          <w:szCs w:val="24"/>
          <w:lang w:val="ru-RU" w:eastAsia="ru-RU"/>
        </w:rPr>
        <w:t xml:space="preserve"> </w:t>
      </w:r>
      <w:r>
        <w:rPr>
          <w:szCs w:val="24"/>
          <w:lang w:val="ru-RU" w:eastAsia="ru-RU"/>
        </w:rPr>
        <w:t>выступлений</w:t>
      </w:r>
      <w:r w:rsidRPr="00EA2C6F">
        <w:rPr>
          <w:szCs w:val="24"/>
          <w:lang w:val="ru-RU" w:eastAsia="ru-RU"/>
        </w:rPr>
        <w:t xml:space="preserve"> националистов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21 апреля, 9 мая, 2 августа, 4 ноября. Избегайте пустырей, заброшенных домов, безлюдных промышленных объектов, особенно разукрашенных националистическими лозунгами.</w:t>
      </w:r>
    </w:p>
    <w:p w:rsidR="00733076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3. Не носите вызывающую одежду</w:t>
      </w:r>
      <w:r w:rsidRPr="00EA2C6F">
        <w:rPr>
          <w:szCs w:val="24"/>
          <w:lang w:val="ru-RU" w:eastAsia="ru-RU"/>
        </w:rPr>
        <w:t xml:space="preserve">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красные носки с галошами, майки «Кто не с нами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тот под нами!», </w:t>
      </w:r>
      <w:r>
        <w:rPr>
          <w:szCs w:val="24"/>
          <w:lang w:val="ru-RU" w:eastAsia="ru-RU"/>
        </w:rPr>
        <w:t>неопрятного вида</w:t>
      </w:r>
      <w:r w:rsidRPr="00EA2C6F">
        <w:rPr>
          <w:szCs w:val="24"/>
          <w:lang w:val="ru-RU" w:eastAsia="ru-RU"/>
        </w:rPr>
        <w:t xml:space="preserve"> спортивные </w:t>
      </w:r>
      <w:r>
        <w:rPr>
          <w:szCs w:val="24"/>
          <w:lang w:val="ru-RU" w:eastAsia="ru-RU"/>
        </w:rPr>
        <w:t>брюки</w:t>
      </w:r>
      <w:r w:rsidRPr="00EA2C6F">
        <w:rPr>
          <w:szCs w:val="24"/>
          <w:lang w:val="ru-RU" w:eastAsia="ru-RU"/>
        </w:rPr>
        <w:t xml:space="preserve">. </w:t>
      </w:r>
      <w:r>
        <w:rPr>
          <w:szCs w:val="24"/>
          <w:lang w:val="ru-RU" w:eastAsia="ru-RU"/>
        </w:rPr>
        <w:t>Такая одежда привлекает внимание, может вызвать неприязнь</w:t>
      </w:r>
      <w:r w:rsidRPr="00EA2C6F">
        <w:rPr>
          <w:szCs w:val="24"/>
          <w:lang w:val="ru-RU" w:eastAsia="ru-RU"/>
        </w:rPr>
        <w:t>, а то и подозрения в неадекватности и преступных намерениях.</w:t>
      </w:r>
      <w:r>
        <w:rPr>
          <w:szCs w:val="24"/>
          <w:lang w:val="ru-RU" w:eastAsia="ru-RU"/>
        </w:rPr>
        <w:t xml:space="preserve"> С</w:t>
      </w:r>
      <w:r w:rsidRPr="00EA2C6F">
        <w:rPr>
          <w:szCs w:val="24"/>
          <w:lang w:val="ru-RU" w:eastAsia="ru-RU"/>
        </w:rPr>
        <w:t>ледите за чистотой и опрятн</w:t>
      </w:r>
      <w:r>
        <w:rPr>
          <w:szCs w:val="24"/>
          <w:lang w:val="ru-RU" w:eastAsia="ru-RU"/>
        </w:rPr>
        <w:t>остью своего тела и одежды. По вашему поведению судят о в</w:t>
      </w:r>
      <w:r w:rsidRPr="00EA2C6F">
        <w:rPr>
          <w:szCs w:val="24"/>
          <w:lang w:val="ru-RU" w:eastAsia="ru-RU"/>
        </w:rPr>
        <w:t>ашей стране!</w:t>
      </w:r>
      <w:r>
        <w:rPr>
          <w:szCs w:val="24"/>
          <w:lang w:val="ru-RU" w:eastAsia="ru-RU"/>
        </w:rPr>
        <w:t xml:space="preserve"> </w:t>
      </w:r>
      <w:r w:rsidRPr="00EA2C6F">
        <w:rPr>
          <w:szCs w:val="24"/>
          <w:lang w:val="ru-RU" w:eastAsia="ru-RU"/>
        </w:rPr>
        <w:t xml:space="preserve"> Самовыражаться лучше честным трудом и добрыми делами!</w:t>
      </w:r>
    </w:p>
    <w:p w:rsidR="00733076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4. Соблюдайте правила приличия, принятые в любом обществе: не мусорите, не плюйте на тротуар, не пытайтесь познакомиться в транспорте или на улице, не читайте намаз в публичном месте, не перебегайте дорогу вне перехода или на красный свет, не пойте и не свистите вслед понравившейся девушке, не разговаривайте по телефону слишком громко, не пытайтесь навязчиво предлагать свой товар или услуг</w:t>
      </w:r>
      <w:r>
        <w:rPr>
          <w:szCs w:val="24"/>
          <w:lang w:val="ru-RU" w:eastAsia="ru-RU"/>
        </w:rPr>
        <w:t>и.</w:t>
      </w:r>
      <w:r w:rsidRPr="00EA2C6F">
        <w:rPr>
          <w:szCs w:val="24"/>
          <w:lang w:val="ru-RU" w:eastAsia="ru-RU"/>
        </w:rPr>
        <w:t xml:space="preserve"> </w:t>
      </w:r>
    </w:p>
    <w:p w:rsidR="00733076" w:rsidRDefault="00733076" w:rsidP="00B01617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Также в</w:t>
      </w:r>
      <w:r w:rsidRPr="00EA2C6F">
        <w:rPr>
          <w:szCs w:val="24"/>
          <w:lang w:val="ru-RU" w:eastAsia="ru-RU"/>
        </w:rPr>
        <w:t xml:space="preserve">ы имеете право с первой секунды обращаться за правовой помощью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например, к бесплатному юристу для мигрантов по телефону +7</w:t>
      </w:r>
      <w:r>
        <w:rPr>
          <w:szCs w:val="24"/>
          <w:lang w:val="ru-RU" w:eastAsia="ru-RU"/>
        </w:rPr>
        <w:t>9647223730.</w:t>
      </w:r>
    </w:p>
    <w:p w:rsidR="00733076" w:rsidRPr="00EA2C6F" w:rsidRDefault="00733076" w:rsidP="00B01617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Если государственный служащий позволил се</w:t>
      </w:r>
      <w:r>
        <w:rPr>
          <w:szCs w:val="24"/>
          <w:lang w:val="ru-RU" w:eastAsia="ru-RU"/>
        </w:rPr>
        <w:t>бе оскорбления или ограничения в</w:t>
      </w:r>
      <w:r w:rsidRPr="00EA2C6F">
        <w:rPr>
          <w:szCs w:val="24"/>
          <w:lang w:val="ru-RU" w:eastAsia="ru-RU"/>
        </w:rPr>
        <w:t>аших прав по признакам национальности или гражданства, это серьезное должностное преступление, особенно если оно совершается публично, в присутств</w:t>
      </w:r>
      <w:r>
        <w:rPr>
          <w:szCs w:val="24"/>
          <w:lang w:val="ru-RU" w:eastAsia="ru-RU"/>
        </w:rPr>
        <w:t>ии других людей. В этом случае в</w:t>
      </w:r>
      <w:r w:rsidRPr="00EA2C6F">
        <w:rPr>
          <w:szCs w:val="24"/>
          <w:lang w:val="ru-RU" w:eastAsia="ru-RU"/>
        </w:rPr>
        <w:t>ам следует: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1. Взять ручку и лист бумаги и попросить разрешения записывать, а в это время незаметно включить </w:t>
      </w:r>
      <w:r>
        <w:rPr>
          <w:szCs w:val="24"/>
          <w:lang w:val="ru-RU" w:eastAsia="ru-RU"/>
        </w:rPr>
        <w:t>диктофон (например, в телефоне).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2. Переспросить обидчика, что именно он хотел сказать (сделать) и почему, уточнив, не по мотивам ли национальной ли непри</w:t>
      </w:r>
      <w:r>
        <w:rPr>
          <w:szCs w:val="24"/>
          <w:lang w:val="ru-RU" w:eastAsia="ru-RU"/>
        </w:rPr>
        <w:t>язни.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3. Попросить обидчика н</w:t>
      </w:r>
      <w:r>
        <w:rPr>
          <w:szCs w:val="24"/>
          <w:lang w:val="ru-RU" w:eastAsia="ru-RU"/>
        </w:rPr>
        <w:t>азвать свою фамилию и должность.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4</w:t>
      </w:r>
      <w:r>
        <w:rPr>
          <w:szCs w:val="24"/>
          <w:lang w:val="ru-RU" w:eastAsia="ru-RU"/>
        </w:rPr>
        <w:t>. Попросить окружающих быть в</w:t>
      </w:r>
      <w:r w:rsidRPr="00EA2C6F">
        <w:rPr>
          <w:szCs w:val="24"/>
          <w:lang w:val="ru-RU" w:eastAsia="ru-RU"/>
        </w:rPr>
        <w:t>ашими свидетелям</w:t>
      </w:r>
      <w:r>
        <w:rPr>
          <w:szCs w:val="24"/>
          <w:lang w:val="ru-RU" w:eastAsia="ru-RU"/>
        </w:rPr>
        <w:t>и, спросить их телефоны и имена.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5. Диктофонную запись как можно скорее передать своим знакомым </w:t>
      </w:r>
      <w:r>
        <w:rPr>
          <w:szCs w:val="24"/>
          <w:lang w:val="ru-RU" w:eastAsia="ru-RU"/>
        </w:rPr>
        <w:t>или в правозащитную организацию.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6. Написать заявление в прокуратуру о факте проявления экстремизма со стороны государственного служащего (лучше обратиться к </w:t>
      </w:r>
      <w:r>
        <w:rPr>
          <w:szCs w:val="24"/>
          <w:lang w:val="ru-RU" w:eastAsia="ru-RU"/>
        </w:rPr>
        <w:t>юристу) с требованием признать вас потерпевшим. Даже если в</w:t>
      </w:r>
      <w:r w:rsidRPr="00EA2C6F">
        <w:rPr>
          <w:szCs w:val="24"/>
          <w:lang w:val="ru-RU" w:eastAsia="ru-RU"/>
        </w:rPr>
        <w:t>ашего обидчика не посадят, неприятности на работе ему будут обеспечены надолго.</w:t>
      </w:r>
    </w:p>
    <w:p w:rsidR="00733076" w:rsidRPr="00EA2C6F" w:rsidRDefault="00733076" w:rsidP="00B01617">
      <w:pPr>
        <w:shd w:val="clear" w:color="auto" w:fill="FFFFFF"/>
        <w:spacing w:line="161" w:lineRule="atLeast"/>
        <w:ind w:firstLine="708"/>
        <w:jc w:val="both"/>
        <w:rPr>
          <w:szCs w:val="24"/>
          <w:lang w:val="ru-RU" w:eastAsia="ru-RU"/>
        </w:rPr>
      </w:pPr>
      <w:r>
        <w:rPr>
          <w:szCs w:val="24"/>
          <w:lang w:val="ru-RU" w:eastAsia="ru-RU"/>
        </w:rPr>
        <w:t>Если в</w:t>
      </w:r>
      <w:r w:rsidRPr="00EA2C6F">
        <w:rPr>
          <w:szCs w:val="24"/>
          <w:lang w:val="ru-RU" w:eastAsia="ru-RU"/>
        </w:rPr>
        <w:t>ам отказывают в найме на работу только по признакам национальности, гражданства или</w:t>
      </w:r>
      <w:r>
        <w:rPr>
          <w:szCs w:val="24"/>
          <w:lang w:val="ru-RU" w:eastAsia="ru-RU"/>
        </w:rPr>
        <w:t xml:space="preserve"> места постоянного проживания, в</w:t>
      </w:r>
      <w:r w:rsidRPr="00EA2C6F">
        <w:rPr>
          <w:szCs w:val="24"/>
          <w:lang w:val="ru-RU" w:eastAsia="ru-RU"/>
        </w:rPr>
        <w:t>ы можете наказать руководителя фирмы! Для этого: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1. Напишите в двух экземплярах заявление следующего содержания: «Генеральному директору ООО (впишите название организации) от гражданина (впишите свою фамилию), паспорт (впишите серию, № и дату выдачи), </w:t>
      </w:r>
      <w:r>
        <w:rPr>
          <w:szCs w:val="24"/>
          <w:lang w:val="ru-RU" w:eastAsia="ru-RU"/>
        </w:rPr>
        <w:t>патент</w:t>
      </w:r>
      <w:r w:rsidRPr="00EA2C6F">
        <w:rPr>
          <w:szCs w:val="24"/>
          <w:lang w:val="ru-RU" w:eastAsia="ru-RU"/>
        </w:rPr>
        <w:t xml:space="preserve"> (впишите профессию, № и дату выдачи), адрес (впишите адрес своего проживания), т</w:t>
      </w:r>
      <w:r>
        <w:rPr>
          <w:szCs w:val="24"/>
          <w:lang w:val="ru-RU" w:eastAsia="ru-RU"/>
        </w:rPr>
        <w:t>елефон (впишите свой №). Прошу в</w:t>
      </w:r>
      <w:r w:rsidRPr="00EA2C6F">
        <w:rPr>
          <w:szCs w:val="24"/>
          <w:lang w:val="ru-RU" w:eastAsia="ru-RU"/>
        </w:rPr>
        <w:t>ас принять меня на работу на вакансию (впишите должность), опубликованную (впишите адрес сайта или реквизиты газеты, где была опубликована вакансия). Обладаю необходимыми знаниями (копия диплома прилагается) и опытом работы (копия трудовой книжки прилагается). В случае отказа прошу мотивировать». Далее напишите фамилию, поставьте дату и подпись.</w:t>
      </w:r>
    </w:p>
    <w:p w:rsidR="00733076" w:rsidRPr="00EA2C6F" w:rsidRDefault="00733076" w:rsidP="00EF27B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2. Сдайте один экземпляр секретарю (сотруднику отдела кадров), на втором экземпляре получите подпись. Если отказываются расписаться, отправьте заявление с описью вложения заказной почтой на адрес работодателя.</w:t>
      </w:r>
    </w:p>
    <w:p w:rsidR="00733076" w:rsidRDefault="00733076" w:rsidP="0026157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3. Через 3 дня зайдите в отдел кадров и получите мотивированный </w:t>
      </w:r>
      <w:r>
        <w:rPr>
          <w:szCs w:val="24"/>
          <w:lang w:val="ru-RU" w:eastAsia="ru-RU"/>
        </w:rPr>
        <w:t>отказ. Если в нем указано, что в</w:t>
      </w:r>
      <w:r w:rsidRPr="00EA2C6F">
        <w:rPr>
          <w:szCs w:val="24"/>
          <w:lang w:val="ru-RU" w:eastAsia="ru-RU"/>
        </w:rPr>
        <w:t>ас не берут из-за гражданства, прописки или национальности, сним</w:t>
      </w:r>
      <w:r>
        <w:rPr>
          <w:szCs w:val="24"/>
          <w:lang w:val="ru-RU" w:eastAsia="ru-RU"/>
        </w:rPr>
        <w:t>и</w:t>
      </w:r>
      <w:r w:rsidRPr="00EA2C6F">
        <w:rPr>
          <w:szCs w:val="24"/>
          <w:lang w:val="ru-RU" w:eastAsia="ru-RU"/>
        </w:rPr>
        <w:t xml:space="preserve">те с отказа 2 копии, одну </w:t>
      </w:r>
      <w:r>
        <w:rPr>
          <w:szCs w:val="24"/>
          <w:lang w:val="ru-RU" w:eastAsia="ru-RU"/>
        </w:rPr>
        <w:t>от</w:t>
      </w:r>
      <w:r w:rsidRPr="00EA2C6F">
        <w:rPr>
          <w:szCs w:val="24"/>
          <w:lang w:val="ru-RU" w:eastAsia="ru-RU"/>
        </w:rPr>
        <w:t xml:space="preserve">несите в трудовую инспекцию, вторую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в прокуратуру и требуйте возбудить дело о дискриминации. Если работодатель опубликовал вакансию с указанием требований «гражданство РФ», «прописка Москва/МО», «только славяне», при</w:t>
      </w:r>
      <w:r>
        <w:rPr>
          <w:szCs w:val="24"/>
          <w:lang w:val="ru-RU" w:eastAsia="ru-RU"/>
        </w:rPr>
        <w:t>ложите</w:t>
      </w:r>
      <w:r w:rsidRPr="00EA2C6F">
        <w:rPr>
          <w:szCs w:val="24"/>
          <w:lang w:val="ru-RU" w:eastAsia="ru-RU"/>
        </w:rPr>
        <w:t xml:space="preserve"> копию этого объявления.</w:t>
      </w:r>
    </w:p>
    <w:p w:rsidR="00733076" w:rsidRDefault="00733076" w:rsidP="0026157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>4</w:t>
      </w:r>
      <w:r>
        <w:rPr>
          <w:szCs w:val="24"/>
          <w:lang w:val="ru-RU" w:eastAsia="ru-RU"/>
        </w:rPr>
        <w:t>. Через 2 месяца в</w:t>
      </w:r>
      <w:r w:rsidRPr="00EA2C6F">
        <w:rPr>
          <w:szCs w:val="24"/>
          <w:lang w:val="ru-RU" w:eastAsia="ru-RU"/>
        </w:rPr>
        <w:t>ы получите от работодателя от одного до двух окладов, полагавшихся по этой вакансии, хотя и не работали ни одного дня.</w:t>
      </w:r>
    </w:p>
    <w:p w:rsidR="00733076" w:rsidRDefault="00733076" w:rsidP="0026157E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EA2C6F">
        <w:rPr>
          <w:szCs w:val="24"/>
          <w:lang w:val="ru-RU" w:eastAsia="ru-RU"/>
        </w:rPr>
        <w:t xml:space="preserve">5. Кроме того, работодателя привлекут к ответственности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от штрафа в 100.000 руб</w:t>
      </w:r>
      <w:r>
        <w:rPr>
          <w:szCs w:val="24"/>
          <w:lang w:val="ru-RU" w:eastAsia="ru-RU"/>
        </w:rPr>
        <w:t>.</w:t>
      </w:r>
      <w:r w:rsidRPr="00EA2C6F">
        <w:rPr>
          <w:szCs w:val="24"/>
          <w:lang w:val="ru-RU" w:eastAsia="ru-RU"/>
        </w:rPr>
        <w:t xml:space="preserve"> до лишения свободы</w:t>
      </w:r>
      <w:r>
        <w:rPr>
          <w:szCs w:val="24"/>
          <w:lang w:val="ru-RU" w:eastAsia="ru-RU"/>
        </w:rPr>
        <w:t xml:space="preserve"> сроком</w:t>
      </w:r>
      <w:r w:rsidRPr="00EA2C6F">
        <w:rPr>
          <w:szCs w:val="24"/>
          <w:lang w:val="ru-RU" w:eastAsia="ru-RU"/>
        </w:rPr>
        <w:t xml:space="preserve"> на 5 лет.</w:t>
      </w: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Default="00733076" w:rsidP="00B01617">
      <w:pPr>
        <w:jc w:val="center"/>
        <w:rPr>
          <w:b/>
          <w:sz w:val="28"/>
          <w:szCs w:val="28"/>
          <w:lang w:val="ru-RU"/>
        </w:rPr>
      </w:pPr>
    </w:p>
    <w:p w:rsidR="00733076" w:rsidRPr="00507EEC" w:rsidRDefault="00733076" w:rsidP="00B01617">
      <w:pPr>
        <w:jc w:val="center"/>
        <w:rPr>
          <w:b/>
          <w:sz w:val="28"/>
          <w:szCs w:val="28"/>
          <w:lang w:val="ru-RU"/>
        </w:rPr>
      </w:pPr>
      <w:r w:rsidRPr="00507EEC">
        <w:rPr>
          <w:b/>
          <w:sz w:val="28"/>
          <w:szCs w:val="28"/>
          <w:lang w:val="ru-RU"/>
        </w:rPr>
        <w:t>Как избежать конфликта и не стать объектом правонарушения</w:t>
      </w:r>
    </w:p>
    <w:p w:rsidR="00733076" w:rsidRDefault="00733076" w:rsidP="00123CAD">
      <w:pPr>
        <w:ind w:firstLine="708"/>
        <w:jc w:val="both"/>
        <w:rPr>
          <w:lang w:val="ru-RU" w:eastAsia="ru-RU"/>
        </w:rPr>
      </w:pPr>
    </w:p>
    <w:p w:rsidR="00733076" w:rsidRDefault="00733076" w:rsidP="00B01617">
      <w:pPr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Современная жизнь полна неожиданностей, порой неприятных и зачастую опасны</w:t>
      </w:r>
      <w:r>
        <w:rPr>
          <w:szCs w:val="24"/>
          <w:lang w:val="ru-RU"/>
        </w:rPr>
        <w:t>х. Не все, конечно, зависит от вас, но если в</w:t>
      </w:r>
      <w:r w:rsidRPr="0026157E">
        <w:rPr>
          <w:szCs w:val="24"/>
          <w:lang w:val="ru-RU"/>
        </w:rPr>
        <w:t>ы станете придерживаться некоторых элементарных правил, а попросту — будете вести себя более осторожно, то вероятность уберечься от преступных посягательств значительно возрастает.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>Помните! Предупредить преступлени</w:t>
      </w:r>
      <w:r>
        <w:rPr>
          <w:b/>
          <w:szCs w:val="24"/>
          <w:lang w:val="ru-RU"/>
        </w:rPr>
        <w:t>е всегда легче и безопаснее</w:t>
      </w:r>
      <w:r w:rsidRPr="0026157E">
        <w:rPr>
          <w:b/>
          <w:szCs w:val="24"/>
          <w:lang w:val="ru-RU"/>
        </w:rPr>
        <w:t xml:space="preserve">, чем пытаться </w:t>
      </w:r>
      <w:r>
        <w:rPr>
          <w:b/>
          <w:szCs w:val="24"/>
          <w:lang w:val="ru-RU"/>
        </w:rPr>
        <w:t xml:space="preserve">его </w:t>
      </w:r>
      <w:r w:rsidRPr="0026157E">
        <w:rPr>
          <w:b/>
          <w:szCs w:val="24"/>
          <w:lang w:val="ru-RU"/>
        </w:rPr>
        <w:t>пресечь. Будьте внимательны, бдительны и осторожны!</w:t>
      </w: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>Не позволяйте себя спровоцировать!</w:t>
      </w: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 xml:space="preserve">Насилие </w:t>
      </w:r>
      <w:r>
        <w:rPr>
          <w:b/>
          <w:szCs w:val="24"/>
          <w:lang w:val="ru-RU"/>
        </w:rPr>
        <w:t>―</w:t>
      </w:r>
      <w:r w:rsidRPr="0026157E">
        <w:rPr>
          <w:b/>
          <w:szCs w:val="24"/>
          <w:lang w:val="ru-RU"/>
        </w:rPr>
        <w:t xml:space="preserve"> это сочетание трусости с глупостью!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Если в</w:t>
      </w:r>
      <w:r w:rsidRPr="0026157E">
        <w:rPr>
          <w:szCs w:val="24"/>
          <w:lang w:val="ru-RU"/>
        </w:rPr>
        <w:t>ы подвергаетесь преследованиям, нападению либо оскорблениям по национальному, религиозному или иному признаку, старайтесь защитить свои права, не вступая в открытый конфликт!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Сохраняйте спокойствие. Агрессия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признак неуверенности в себе.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1</w:t>
      </w:r>
      <w:r w:rsidRPr="0026157E">
        <w:rPr>
          <w:szCs w:val="24"/>
          <w:lang w:val="ru-RU"/>
        </w:rPr>
        <w:t xml:space="preserve">. Оставайтесь в людном месте, постарайтесь сделать ситуацию публичной, привлечь к ней внимание окружающих. А еще лучше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демонстративно позвоните в полицию (112, затем 2) и подробно опишите своего противника и его поведение по о</w:t>
      </w:r>
      <w:r>
        <w:rPr>
          <w:szCs w:val="24"/>
          <w:lang w:val="ru-RU"/>
        </w:rPr>
        <w:t>тношению к в</w:t>
      </w:r>
      <w:r w:rsidRPr="0026157E">
        <w:rPr>
          <w:szCs w:val="24"/>
          <w:lang w:val="ru-RU"/>
        </w:rPr>
        <w:t>ам.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2. Ни в коем случае не носите с собой и не пользуйтесь ножом, травматическим пистолетом</w:t>
      </w:r>
      <w:r>
        <w:rPr>
          <w:szCs w:val="24"/>
          <w:lang w:val="ru-RU"/>
        </w:rPr>
        <w:t>, кастетом. С этими предметами в</w:t>
      </w:r>
      <w:r w:rsidRPr="0026157E">
        <w:rPr>
          <w:szCs w:val="24"/>
          <w:lang w:val="ru-RU"/>
        </w:rPr>
        <w:t>ы вряд ли защитите себя, зато можете получит</w:t>
      </w:r>
      <w:r>
        <w:rPr>
          <w:szCs w:val="24"/>
          <w:lang w:val="ru-RU"/>
        </w:rPr>
        <w:t>ь реальный тюремный срок. Если в</w:t>
      </w:r>
      <w:r w:rsidRPr="0026157E">
        <w:rPr>
          <w:szCs w:val="24"/>
          <w:lang w:val="ru-RU"/>
        </w:rPr>
        <w:t>ам так уж необходимо оружие самообороны, купите газовый баллончик или электрошокер.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3. Не оскорбляйте противника, не используйте нецензурные выражения. Это уголовное преступление и лучший с</w:t>
      </w:r>
      <w:r>
        <w:rPr>
          <w:szCs w:val="24"/>
          <w:lang w:val="ru-RU"/>
        </w:rPr>
        <w:t>пособ уподобиться оскорбившему в</w:t>
      </w:r>
      <w:r w:rsidRPr="0026157E">
        <w:rPr>
          <w:szCs w:val="24"/>
          <w:lang w:val="ru-RU"/>
        </w:rPr>
        <w:t>ас.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Конфликт легче предупредить, чем разрешить. Поэтому: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1. Не посещайте мест</w:t>
      </w:r>
      <w:r>
        <w:rPr>
          <w:szCs w:val="24"/>
          <w:lang w:val="ru-RU"/>
        </w:rPr>
        <w:t>а</w:t>
      </w:r>
      <w:r w:rsidRPr="0026157E">
        <w:rPr>
          <w:szCs w:val="24"/>
          <w:lang w:val="ru-RU"/>
        </w:rPr>
        <w:t>, в которых часто происходят конфликты: ночные клубы, рестораны, букмекерские конторы, спортбары, борцовские тренажерные залы, концерты рок- и поп-музыки, места сбора алкоголиков, наркоманов, предста</w:t>
      </w:r>
      <w:r>
        <w:rPr>
          <w:szCs w:val="24"/>
          <w:lang w:val="ru-RU"/>
        </w:rPr>
        <w:t>вителей молодежных субкультур. в</w:t>
      </w:r>
      <w:r w:rsidRPr="0026157E">
        <w:rPr>
          <w:szCs w:val="24"/>
          <w:lang w:val="ru-RU"/>
        </w:rPr>
        <w:t>ы приехали работать, учиться, помогать своей семье, а не портить себе репутацию в злачных заведениях!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2. Без реальной необходимости, особенно в одиночку, не выходите на улицу поздней ночью, а также в дни массов</w:t>
      </w:r>
      <w:r>
        <w:rPr>
          <w:szCs w:val="24"/>
          <w:lang w:val="ru-RU"/>
        </w:rPr>
        <w:t>ых выступлений</w:t>
      </w:r>
      <w:r w:rsidRPr="0026157E">
        <w:rPr>
          <w:szCs w:val="24"/>
          <w:lang w:val="ru-RU"/>
        </w:rPr>
        <w:t xml:space="preserve"> националистов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21 апреля, 9 мая, 2 августа, 4 ноября. Избегайте пустырей, заброшенных домов, безлюдных промышленных объектов, особенно разукрашенных националистическими лозунгами.</w:t>
      </w:r>
    </w:p>
    <w:p w:rsidR="00733076" w:rsidRDefault="00733076" w:rsidP="007B310C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 w:rsidRPr="0026157E">
        <w:rPr>
          <w:szCs w:val="24"/>
          <w:lang w:val="ru-RU"/>
        </w:rPr>
        <w:t xml:space="preserve">3. </w:t>
      </w:r>
      <w:r>
        <w:rPr>
          <w:szCs w:val="24"/>
          <w:lang w:val="ru-RU" w:eastAsia="ru-RU"/>
        </w:rPr>
        <w:t>Не носите вызывающую одежду</w:t>
      </w:r>
      <w:r w:rsidRPr="00EA2C6F">
        <w:rPr>
          <w:szCs w:val="24"/>
          <w:lang w:val="ru-RU" w:eastAsia="ru-RU"/>
        </w:rPr>
        <w:t xml:space="preserve">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красные носки с галошами, майки «Кто не с нами </w:t>
      </w:r>
      <w:r>
        <w:rPr>
          <w:szCs w:val="24"/>
          <w:lang w:val="ru-RU" w:eastAsia="ru-RU"/>
        </w:rPr>
        <w:t>―</w:t>
      </w:r>
      <w:r w:rsidRPr="00EA2C6F">
        <w:rPr>
          <w:szCs w:val="24"/>
          <w:lang w:val="ru-RU" w:eastAsia="ru-RU"/>
        </w:rPr>
        <w:t xml:space="preserve"> тот под нами!», </w:t>
      </w:r>
      <w:r>
        <w:rPr>
          <w:szCs w:val="24"/>
          <w:lang w:val="ru-RU" w:eastAsia="ru-RU"/>
        </w:rPr>
        <w:t>неопрятного вида</w:t>
      </w:r>
      <w:r w:rsidRPr="00EA2C6F">
        <w:rPr>
          <w:szCs w:val="24"/>
          <w:lang w:val="ru-RU" w:eastAsia="ru-RU"/>
        </w:rPr>
        <w:t xml:space="preserve"> спортивные </w:t>
      </w:r>
      <w:r>
        <w:rPr>
          <w:szCs w:val="24"/>
          <w:lang w:val="ru-RU" w:eastAsia="ru-RU"/>
        </w:rPr>
        <w:t>брюки</w:t>
      </w:r>
      <w:r w:rsidRPr="00EA2C6F">
        <w:rPr>
          <w:szCs w:val="24"/>
          <w:lang w:val="ru-RU" w:eastAsia="ru-RU"/>
        </w:rPr>
        <w:t xml:space="preserve">. </w:t>
      </w:r>
      <w:r>
        <w:rPr>
          <w:szCs w:val="24"/>
          <w:lang w:val="ru-RU" w:eastAsia="ru-RU"/>
        </w:rPr>
        <w:t>Такая одежда привлекает внимание, может вызвать неприязнь</w:t>
      </w:r>
      <w:r w:rsidRPr="00EA2C6F">
        <w:rPr>
          <w:szCs w:val="24"/>
          <w:lang w:val="ru-RU" w:eastAsia="ru-RU"/>
        </w:rPr>
        <w:t>, а то и подозрения в неадекватности и преступных намерениях.</w:t>
      </w:r>
      <w:r>
        <w:rPr>
          <w:szCs w:val="24"/>
          <w:lang w:val="ru-RU" w:eastAsia="ru-RU"/>
        </w:rPr>
        <w:t xml:space="preserve"> С</w:t>
      </w:r>
      <w:r w:rsidRPr="00EA2C6F">
        <w:rPr>
          <w:szCs w:val="24"/>
          <w:lang w:val="ru-RU" w:eastAsia="ru-RU"/>
        </w:rPr>
        <w:t>ледите за чистотой и опрятн</w:t>
      </w:r>
      <w:r>
        <w:rPr>
          <w:szCs w:val="24"/>
          <w:lang w:val="ru-RU" w:eastAsia="ru-RU"/>
        </w:rPr>
        <w:t>остью своего тела и одежды. По вашему поведению судят о в</w:t>
      </w:r>
      <w:r w:rsidRPr="00EA2C6F">
        <w:rPr>
          <w:szCs w:val="24"/>
          <w:lang w:val="ru-RU" w:eastAsia="ru-RU"/>
        </w:rPr>
        <w:t>ашей стране!</w:t>
      </w:r>
      <w:r>
        <w:rPr>
          <w:szCs w:val="24"/>
          <w:lang w:val="ru-RU" w:eastAsia="ru-RU"/>
        </w:rPr>
        <w:t xml:space="preserve"> </w:t>
      </w:r>
      <w:r w:rsidRPr="00EA2C6F">
        <w:rPr>
          <w:szCs w:val="24"/>
          <w:lang w:val="ru-RU" w:eastAsia="ru-RU"/>
        </w:rPr>
        <w:t xml:space="preserve"> Самовыражаться лучше честным трудом и добрыми делами!</w:t>
      </w:r>
    </w:p>
    <w:p w:rsidR="00733076" w:rsidRDefault="00733076" w:rsidP="007B310C">
      <w:pPr>
        <w:shd w:val="clear" w:color="auto" w:fill="FFFFFF"/>
        <w:spacing w:line="161" w:lineRule="atLeast"/>
        <w:ind w:firstLine="709"/>
        <w:jc w:val="both"/>
        <w:rPr>
          <w:szCs w:val="24"/>
          <w:lang w:val="ru-RU" w:eastAsia="ru-RU"/>
        </w:rPr>
      </w:pPr>
      <w:r>
        <w:rPr>
          <w:szCs w:val="24"/>
          <w:lang w:val="ru-RU"/>
        </w:rPr>
        <w:t>4</w:t>
      </w:r>
      <w:r w:rsidRPr="0026157E">
        <w:rPr>
          <w:szCs w:val="24"/>
          <w:lang w:val="ru-RU"/>
        </w:rPr>
        <w:t xml:space="preserve">. </w:t>
      </w:r>
      <w:r w:rsidRPr="00EA2C6F">
        <w:rPr>
          <w:szCs w:val="24"/>
          <w:lang w:val="ru-RU" w:eastAsia="ru-RU"/>
        </w:rPr>
        <w:t>Соблюдайте правила приличия, принятые в любом обществе: не мусорите, не плюйте на тротуар, не пытайтесь познакомиться в транспорте или на улице, не читайте намаз в публичном месте, не перебегайте дорогу вне перехода или на красный свет, не пойте и не свистите вслед понравившейся девушке, не разговаривайте по телефону слишком громко, не пытайтесь навязчиво предлагать свой товар или услуг</w:t>
      </w:r>
      <w:r>
        <w:rPr>
          <w:szCs w:val="24"/>
          <w:lang w:val="ru-RU" w:eastAsia="ru-RU"/>
        </w:rPr>
        <w:t>и.</w:t>
      </w:r>
      <w:r w:rsidRPr="00EA2C6F">
        <w:rPr>
          <w:szCs w:val="24"/>
          <w:lang w:val="ru-RU" w:eastAsia="ru-RU"/>
        </w:rPr>
        <w:t xml:space="preserve"> 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В случае, если конфликта избежать не удалось и имеется реальная угроза вашему здоровью или жизни</w:t>
      </w:r>
      <w:r>
        <w:rPr>
          <w:szCs w:val="24"/>
          <w:lang w:val="ru-RU"/>
        </w:rPr>
        <w:t>,</w:t>
      </w:r>
      <w:bookmarkStart w:id="0" w:name="_GoBack"/>
      <w:bookmarkEnd w:id="0"/>
      <w:r w:rsidRPr="0026157E">
        <w:rPr>
          <w:szCs w:val="24"/>
          <w:lang w:val="ru-RU"/>
        </w:rPr>
        <w:t xml:space="preserve"> постарайтесь убежать. Если же бандиты догнали, лучше выполнит</w:t>
      </w:r>
      <w:r>
        <w:rPr>
          <w:szCs w:val="24"/>
          <w:lang w:val="ru-RU"/>
        </w:rPr>
        <w:t>е</w:t>
      </w:r>
      <w:r w:rsidRPr="0026157E">
        <w:rPr>
          <w:szCs w:val="24"/>
          <w:lang w:val="ru-RU"/>
        </w:rPr>
        <w:t xml:space="preserve"> требования нападающих, но при этом постарайтесь запомнить приметы. В случае, когда другого выхода не остается, ЗАЩИЩАЙТЕСЬ всеми возможными и имеющимися у вас средствами. Нападайте неожиданно, первым бейте того, кто ближе. Смело применяйте приемы самообороны. Основные удары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в глаза, горло, пах, колени. Используйте газовое оружие и внушительные предметы вроде зонтов, тростей и просто палок.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в к</w:t>
      </w:r>
      <w:r>
        <w:rPr>
          <w:szCs w:val="24"/>
          <w:lang w:val="ru-RU"/>
        </w:rPr>
        <w:t>онфликте на национальной почве в</w:t>
      </w:r>
      <w:r w:rsidRPr="0026157E">
        <w:rPr>
          <w:szCs w:val="24"/>
          <w:lang w:val="ru-RU"/>
        </w:rPr>
        <w:t>ы получили какие-либо повреждения, необходимо немедленно обратиться в травмпункт. Попросите п</w:t>
      </w:r>
      <w:r>
        <w:rPr>
          <w:szCs w:val="24"/>
          <w:lang w:val="ru-RU"/>
        </w:rPr>
        <w:t>одробно описать все полученные в</w:t>
      </w:r>
      <w:r w:rsidRPr="0026157E">
        <w:rPr>
          <w:szCs w:val="24"/>
          <w:lang w:val="ru-RU"/>
        </w:rPr>
        <w:t xml:space="preserve">ами травмы (синяки, ссадины, царапины, ушибы, вывихи и т.д.) и </w:t>
      </w:r>
      <w:r>
        <w:rPr>
          <w:szCs w:val="24"/>
          <w:lang w:val="ru-RU"/>
        </w:rPr>
        <w:t>вы</w:t>
      </w:r>
      <w:r w:rsidRPr="0026157E">
        <w:rPr>
          <w:szCs w:val="24"/>
          <w:lang w:val="ru-RU"/>
        </w:rPr>
        <w:t xml:space="preserve">дать это </w:t>
      </w:r>
      <w:r>
        <w:rPr>
          <w:szCs w:val="24"/>
          <w:lang w:val="ru-RU"/>
        </w:rPr>
        <w:t>описание (медицинский эпикриз) в</w:t>
      </w:r>
      <w:r w:rsidRPr="0026157E">
        <w:rPr>
          <w:szCs w:val="24"/>
          <w:lang w:val="ru-RU"/>
        </w:rPr>
        <w:t>ам</w:t>
      </w:r>
      <w:r>
        <w:rPr>
          <w:szCs w:val="24"/>
          <w:lang w:val="ru-RU"/>
        </w:rPr>
        <w:t xml:space="preserve"> на руки</w:t>
      </w:r>
      <w:r w:rsidRPr="0026157E">
        <w:rPr>
          <w:szCs w:val="24"/>
          <w:lang w:val="ru-RU"/>
        </w:rPr>
        <w:t>. Сразу снимите с него копию и передайте правоохранительным органам; оригинал оставьте себе! Не соглашайтесь на то, чтобы эпикриз передали сотрудникам полиции, чтобы не о</w:t>
      </w:r>
      <w:r>
        <w:rPr>
          <w:szCs w:val="24"/>
          <w:lang w:val="ru-RU"/>
        </w:rPr>
        <w:t>статься без доказательств вины в</w:t>
      </w:r>
      <w:r w:rsidRPr="0026157E">
        <w:rPr>
          <w:szCs w:val="24"/>
          <w:lang w:val="ru-RU"/>
        </w:rPr>
        <w:t>ашего обидчика!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Иногда сотрудники правоохранительных органов бывают не заинтересованы в реальном расследовании дела о дискриминации или насилии по национальному признаку, стараются списать все на мелкое хулиганство или вообще не возбуждать уголовное дело. Поэтому обязательно проследите, чтобы: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1. Ваше заявление зарегистрировали, выдали</w:t>
      </w:r>
      <w:r>
        <w:rPr>
          <w:szCs w:val="24"/>
          <w:lang w:val="ru-RU"/>
        </w:rPr>
        <w:t xml:space="preserve"> талон-уведомление с указанием в</w:t>
      </w:r>
      <w:r w:rsidRPr="0026157E">
        <w:rPr>
          <w:szCs w:val="24"/>
          <w:lang w:val="ru-RU"/>
        </w:rPr>
        <w:t>ашей фамилии и причины обращения</w:t>
      </w:r>
      <w:r>
        <w:rPr>
          <w:szCs w:val="24"/>
          <w:lang w:val="ru-RU"/>
        </w:rPr>
        <w:t>:</w:t>
      </w:r>
      <w:r w:rsidRPr="0026157E">
        <w:rPr>
          <w:szCs w:val="24"/>
          <w:lang w:val="ru-RU"/>
        </w:rPr>
        <w:t xml:space="preserve"> «нападение (оскорбление)», «дискриминация по национальному признаку».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2. В объяснении зафиксировали факт агрессии по мотивам национальной ненависти, указали всех свидетелей и все доказательства (диктофонную запись, эпикриз травмпункта).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3. Требуйте возбудить уголовное дело, а </w:t>
      </w:r>
      <w:r>
        <w:rPr>
          <w:szCs w:val="24"/>
          <w:lang w:val="ru-RU"/>
        </w:rPr>
        <w:t>в</w:t>
      </w:r>
      <w:r w:rsidRPr="0026157E">
        <w:rPr>
          <w:szCs w:val="24"/>
          <w:lang w:val="ru-RU"/>
        </w:rPr>
        <w:t>ас признать потерпевшим.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4. Для ведения дела лучше обратиться к юристу (можно к бесплатному).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Не отказывайтесь от обращения в правоохранительные органы, от участия в деле в качестве потерпевшего или свидетеля </w:t>
      </w:r>
      <w:r>
        <w:rPr>
          <w:szCs w:val="24"/>
          <w:lang w:val="ru-RU"/>
        </w:rPr>
        <w:t>― тем самым в</w:t>
      </w:r>
      <w:r w:rsidRPr="0026157E">
        <w:rPr>
          <w:szCs w:val="24"/>
          <w:lang w:val="ru-RU"/>
        </w:rPr>
        <w:t>ы не только защищаете себя, но и предотвращаете оскорбления и нападения на других людей!</w:t>
      </w: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>
        <w:rPr>
          <w:b/>
          <w:szCs w:val="24"/>
          <w:lang w:val="ru-RU"/>
        </w:rPr>
        <w:t>Также в</w:t>
      </w:r>
      <w:r w:rsidRPr="0026157E">
        <w:rPr>
          <w:b/>
          <w:szCs w:val="24"/>
          <w:lang w:val="ru-RU"/>
        </w:rPr>
        <w:t xml:space="preserve">ы имеете право с первой секунды обращаться за правовой помощью </w:t>
      </w:r>
      <w:r>
        <w:rPr>
          <w:b/>
          <w:szCs w:val="24"/>
          <w:lang w:val="ru-RU"/>
        </w:rPr>
        <w:t>―</w:t>
      </w:r>
      <w:r w:rsidRPr="0026157E">
        <w:rPr>
          <w:b/>
          <w:szCs w:val="24"/>
          <w:lang w:val="ru-RU"/>
        </w:rPr>
        <w:t xml:space="preserve"> например, к бесплатному юристу для мигрантов по телефону +79647223730</w:t>
      </w:r>
      <w:r>
        <w:rPr>
          <w:b/>
          <w:szCs w:val="24"/>
          <w:lang w:val="ru-RU"/>
        </w:rPr>
        <w:t>.</w:t>
      </w:r>
    </w:p>
    <w:p w:rsidR="00733076" w:rsidRDefault="00733076" w:rsidP="0026157E">
      <w:pPr>
        <w:ind w:firstLine="709"/>
        <w:jc w:val="both"/>
        <w:rPr>
          <w:b/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 xml:space="preserve">Будьте осторожны при найме жилья! 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Чтобы не стать жертвой мошенников при обращении к риелторам</w:t>
      </w:r>
      <w:r>
        <w:rPr>
          <w:szCs w:val="24"/>
          <w:lang w:val="ru-RU"/>
        </w:rPr>
        <w:t>,</w:t>
      </w:r>
      <w:r w:rsidRPr="0026157E">
        <w:rPr>
          <w:szCs w:val="24"/>
          <w:lang w:val="ru-RU"/>
        </w:rPr>
        <w:t xml:space="preserve"> обращайте внимание на следующие признаки, которым могут свидетельствовать о большой вероятности обмана: 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слишком дешевая реклама (расклеена в метро, на улице);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слишком низкие цены (в 2-3 раза ниже средних);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объявление содержит слишком общие слова – «в этом районе», «все для проживания есть» или нереальные предложения – «комната в 2-комнатной квартире без хозяев», «общежитие блочного тип</w:t>
      </w:r>
      <w:r>
        <w:rPr>
          <w:szCs w:val="24"/>
          <w:lang w:val="ru-RU"/>
        </w:rPr>
        <w:t>а», «более 30 адресов на выбор»;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нет стационарного телефона (одни мобильные);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нет выездных агентов;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в офисе нет табличек с названием фирмы, копий государственных свидетельств и лицензий, невозможно встретиться с директором;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 с в</w:t>
      </w:r>
      <w:r w:rsidRPr="0026157E">
        <w:rPr>
          <w:szCs w:val="24"/>
          <w:lang w:val="ru-RU"/>
        </w:rPr>
        <w:t>ами не хотят заключать письменный риелторский договор или заключают договор на информационные услуги;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 вам не выдают документы (квитанции</w:t>
      </w:r>
      <w:r w:rsidRPr="0026157E">
        <w:rPr>
          <w:szCs w:val="24"/>
          <w:lang w:val="ru-RU"/>
        </w:rPr>
        <w:t>, чек</w:t>
      </w:r>
      <w:r>
        <w:rPr>
          <w:szCs w:val="24"/>
          <w:lang w:val="ru-RU"/>
        </w:rPr>
        <w:t>и), подтверждающие</w:t>
      </w:r>
      <w:r w:rsidRPr="0026157E">
        <w:rPr>
          <w:szCs w:val="24"/>
          <w:lang w:val="ru-RU"/>
        </w:rPr>
        <w:t xml:space="preserve"> оплату услуг риелтора, и</w:t>
      </w:r>
      <w:r>
        <w:rPr>
          <w:szCs w:val="24"/>
          <w:lang w:val="ru-RU"/>
        </w:rPr>
        <w:t>ли не указывают, за что именно в</w:t>
      </w:r>
      <w:r w:rsidRPr="0026157E">
        <w:rPr>
          <w:szCs w:val="24"/>
          <w:lang w:val="ru-RU"/>
        </w:rPr>
        <w:t>ы платите;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- от в</w:t>
      </w:r>
      <w:r w:rsidRPr="0026157E">
        <w:rPr>
          <w:szCs w:val="24"/>
          <w:lang w:val="ru-RU"/>
        </w:rPr>
        <w:t>ас требуют внести полную сумму оплаты услуг до фактического заключения договора найма жилого помещения.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Несколько признаков, указывающих на недобросовестность арендодателя: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1.</w:t>
      </w:r>
      <w:r w:rsidRPr="0026157E">
        <w:rPr>
          <w:szCs w:val="24"/>
          <w:lang w:val="ru-RU"/>
        </w:rPr>
        <w:t xml:space="preserve"> У арендодателя нет документов, подтверждающих право собственности и распоряже</w:t>
      </w:r>
      <w:r>
        <w:rPr>
          <w:szCs w:val="24"/>
          <w:lang w:val="ru-RU"/>
        </w:rPr>
        <w:t>ния сдаваемым жилым помещением.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2.</w:t>
      </w:r>
      <w:r w:rsidRPr="0026157E">
        <w:rPr>
          <w:szCs w:val="24"/>
          <w:lang w:val="ru-RU"/>
        </w:rPr>
        <w:t xml:space="preserve"> С </w:t>
      </w:r>
      <w:r>
        <w:rPr>
          <w:szCs w:val="24"/>
          <w:lang w:val="ru-RU"/>
        </w:rPr>
        <w:t>в</w:t>
      </w:r>
      <w:r w:rsidRPr="0026157E">
        <w:rPr>
          <w:szCs w:val="24"/>
          <w:lang w:val="ru-RU"/>
        </w:rPr>
        <w:t>ами не хотят заключать письменный договор аренды жилья или не выдают документы (расписки), подтверждающие оплату аренды, и</w:t>
      </w:r>
      <w:r>
        <w:rPr>
          <w:szCs w:val="24"/>
          <w:lang w:val="ru-RU"/>
        </w:rPr>
        <w:t>ли не указывают, за что именно вы платите.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3.</w:t>
      </w:r>
      <w:r w:rsidRPr="0026157E">
        <w:rPr>
          <w:szCs w:val="24"/>
          <w:lang w:val="ru-RU"/>
        </w:rPr>
        <w:t xml:space="preserve"> Арендодатель отказывается регистрировать договор аренды в МФЦ и в </w:t>
      </w:r>
      <w:r>
        <w:rPr>
          <w:szCs w:val="24"/>
          <w:lang w:val="ru-RU"/>
        </w:rPr>
        <w:t>налоговой инспекции, даже если в</w:t>
      </w:r>
      <w:r w:rsidRPr="0026157E">
        <w:rPr>
          <w:szCs w:val="24"/>
          <w:lang w:val="ru-RU"/>
        </w:rPr>
        <w:t>ы г</w:t>
      </w:r>
      <w:r>
        <w:rPr>
          <w:szCs w:val="24"/>
          <w:lang w:val="ru-RU"/>
        </w:rPr>
        <w:t>отовы сами оплатить все расходы.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4. </w:t>
      </w:r>
      <w:r w:rsidRPr="0026157E">
        <w:rPr>
          <w:szCs w:val="24"/>
          <w:lang w:val="ru-RU"/>
        </w:rPr>
        <w:t>В договоре конкретно</w:t>
      </w:r>
      <w:r>
        <w:rPr>
          <w:szCs w:val="24"/>
          <w:lang w:val="ru-RU"/>
        </w:rPr>
        <w:t xml:space="preserve"> не описано помещение, которое в</w:t>
      </w:r>
      <w:r w:rsidRPr="0026157E">
        <w:rPr>
          <w:szCs w:val="24"/>
          <w:lang w:val="ru-RU"/>
        </w:rPr>
        <w:t>ы снимаете, мебель, бытовая техника, условия проживания, срок</w:t>
      </w:r>
      <w:r>
        <w:rPr>
          <w:szCs w:val="24"/>
          <w:lang w:val="ru-RU"/>
        </w:rPr>
        <w:t>и аренды, цена и порядок оплаты.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5.</w:t>
      </w:r>
      <w:r w:rsidRPr="0026157E">
        <w:rPr>
          <w:szCs w:val="24"/>
          <w:lang w:val="ru-RU"/>
        </w:rPr>
        <w:t xml:space="preserve"> В сдаваемом жилье жильцо</w:t>
      </w:r>
      <w:r>
        <w:rPr>
          <w:szCs w:val="24"/>
          <w:lang w:val="ru-RU"/>
        </w:rPr>
        <w:t>в больше, чем кроватей.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6.</w:t>
      </w:r>
      <w:r w:rsidRPr="0026157E">
        <w:rPr>
          <w:szCs w:val="24"/>
          <w:lang w:val="ru-RU"/>
        </w:rPr>
        <w:t xml:space="preserve"> Арендодатель пьян или квартира имеет «приметы алкоголизма хозяина».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>Заключение договоров с риелтором и арендодателем</w:t>
      </w:r>
      <w:r>
        <w:rPr>
          <w:b/>
          <w:szCs w:val="24"/>
          <w:lang w:val="ru-RU"/>
        </w:rPr>
        <w:t xml:space="preserve"> в большинстве случаев поможет в</w:t>
      </w:r>
      <w:r w:rsidRPr="0026157E">
        <w:rPr>
          <w:b/>
          <w:szCs w:val="24"/>
          <w:lang w:val="ru-RU"/>
        </w:rPr>
        <w:t xml:space="preserve">ам обезопаситься от мошенничества. </w:t>
      </w:r>
      <w:r>
        <w:rPr>
          <w:b/>
          <w:szCs w:val="24"/>
          <w:lang w:val="ru-RU"/>
        </w:rPr>
        <w:t>За консультацией</w:t>
      </w:r>
      <w:r w:rsidRPr="0026157E">
        <w:rPr>
          <w:b/>
          <w:szCs w:val="24"/>
          <w:lang w:val="ru-RU"/>
        </w:rPr>
        <w:t xml:space="preserve"> по данному вопросу, а также в</w:t>
      </w:r>
      <w:r>
        <w:rPr>
          <w:b/>
          <w:szCs w:val="24"/>
          <w:lang w:val="ru-RU"/>
        </w:rPr>
        <w:t xml:space="preserve"> случае совершения в отношении в</w:t>
      </w:r>
      <w:r w:rsidRPr="0026157E">
        <w:rPr>
          <w:b/>
          <w:szCs w:val="24"/>
          <w:lang w:val="ru-RU"/>
        </w:rPr>
        <w:t>ас мошеннических действий обращайтесь к юристу по бесплатной «горячей линии» по телефону +7</w:t>
      </w:r>
      <w:r w:rsidRPr="0026157E">
        <w:rPr>
          <w:b/>
          <w:szCs w:val="24"/>
        </w:rPr>
        <w:t> </w:t>
      </w:r>
      <w:r w:rsidRPr="0026157E">
        <w:rPr>
          <w:b/>
          <w:szCs w:val="24"/>
          <w:lang w:val="ru-RU"/>
        </w:rPr>
        <w:t>964</w:t>
      </w:r>
      <w:r w:rsidRPr="0026157E">
        <w:rPr>
          <w:b/>
          <w:szCs w:val="24"/>
        </w:rPr>
        <w:t> </w:t>
      </w:r>
      <w:r w:rsidRPr="0026157E">
        <w:rPr>
          <w:b/>
          <w:szCs w:val="24"/>
          <w:lang w:val="ru-RU"/>
        </w:rPr>
        <w:t>722 37 30</w:t>
      </w:r>
      <w:r>
        <w:rPr>
          <w:b/>
          <w:szCs w:val="24"/>
          <w:lang w:val="ru-RU"/>
        </w:rPr>
        <w:t>.</w:t>
      </w:r>
      <w:r w:rsidRPr="0026157E">
        <w:rPr>
          <w:b/>
          <w:szCs w:val="24"/>
          <w:lang w:val="ru-RU"/>
        </w:rPr>
        <w:t xml:space="preserve"> 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b/>
          <w:szCs w:val="24"/>
          <w:lang w:val="ru-RU"/>
        </w:rPr>
      </w:pPr>
      <w:r w:rsidRPr="0026157E">
        <w:rPr>
          <w:b/>
          <w:szCs w:val="24"/>
          <w:lang w:val="ru-RU"/>
        </w:rPr>
        <w:t>Будьте осторожны при найме на работу!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Не верьте объявлениям о наборе «сотрудников» без конкретного указания профессии и сферы деятельности фирмы-работодателя: «помощник женщине-руководителю» или </w:t>
      </w:r>
      <w:r>
        <w:rPr>
          <w:szCs w:val="24"/>
          <w:lang w:val="ru-RU"/>
        </w:rPr>
        <w:t xml:space="preserve">если </w:t>
      </w:r>
      <w:r w:rsidRPr="0026157E">
        <w:rPr>
          <w:szCs w:val="24"/>
          <w:lang w:val="ru-RU"/>
        </w:rPr>
        <w:t>требования к кандидатам слишком широкие</w:t>
      </w:r>
      <w:r>
        <w:rPr>
          <w:szCs w:val="24"/>
          <w:lang w:val="ru-RU"/>
        </w:rPr>
        <w:t>, не имеют</w:t>
      </w:r>
      <w:r w:rsidRPr="0026157E">
        <w:rPr>
          <w:szCs w:val="24"/>
          <w:lang w:val="ru-RU"/>
        </w:rPr>
        <w:t xml:space="preserve"> отношения к профессиональным качествам»</w:t>
      </w:r>
      <w:r>
        <w:rPr>
          <w:szCs w:val="24"/>
          <w:lang w:val="ru-RU"/>
        </w:rPr>
        <w:t>:</w:t>
      </w:r>
      <w:r w:rsidRPr="0026157E">
        <w:rPr>
          <w:szCs w:val="24"/>
          <w:lang w:val="ru-RU"/>
        </w:rPr>
        <w:t xml:space="preserve"> «для активных и упорных», «желающие зарабатывать», «возраст от 22 до 65 лет», «Овнам и Стрельцам».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На собеседовании осмотритесь: есть ли у фирмы стационарный городской телефон? Только мобильными пользуются те, кто часто меняет офисы. А это признак недобросовестности. Как выглядит офис? Есть ли на дверях табличка с названием фирмы? Висят ли на стене копии свидетельства о государственной регистрации, лицензии? Можно ли свободно познакомиться с директором? Приличной компании, работающей законно, нечего скрывать!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Не ставится ли условием приема на работу платное обучение или покупка ненужных вам товаров? В этих случаях вы рискуете оказаться распространителем гербалайфа или акций МММ!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Интересуется ли работодатель наличием у вас патента (нового образца), пытается ли проверить его подлинность? Не уклоняется ли от заключения с вами трудового договора?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найм происходит не в офисе, а прямо на рабочем месте, если нанимает вас бригадир, а не директор, попросите у него приказ, уполномочивающий его принимать на работу от имени фирмы, а также копию свидетельства постановки на учет в налоговом органе фирмы-работодателя, адрес и телефон главного офиса. Если вам отказывают или уклоняются от предоставления этих документов, подумайте, нанимают ли вас в эту компанию на самом деле?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Сразу предупредите, что вы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иностранец и о вашем найме нужно уведом</w:t>
      </w:r>
      <w:r>
        <w:rPr>
          <w:szCs w:val="24"/>
          <w:lang w:val="ru-RU"/>
        </w:rPr>
        <w:t>ить</w:t>
      </w:r>
      <w:r w:rsidRPr="0026157E">
        <w:rPr>
          <w:szCs w:val="24"/>
          <w:lang w:val="ru-RU"/>
        </w:rPr>
        <w:t xml:space="preserve"> УВМ, органы занятости и налоговую инспекцию. Предложите сами отнести уведомления. Заранее снимите копии со своих документов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паспорта, патента, миграционной карты и «регистрации» и отдайте их работодателю при устройстве.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Оригиналы своих документов ни работодателю, ни кому-либо другому не отдавайте ни под каким предлогом и ни на какой срок! Для всех оформлений или проверок достаточно копий!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вам предложили подписать трудовой договор, внимательно прочтите его, прежде чем подписывать, сравните его с образцом трудового договора в Интернет</w:t>
      </w:r>
      <w:r>
        <w:rPr>
          <w:szCs w:val="24"/>
          <w:lang w:val="ru-RU"/>
        </w:rPr>
        <w:t>е, проверьте совпадение названия</w:t>
      </w:r>
      <w:r w:rsidRPr="0026157E">
        <w:rPr>
          <w:szCs w:val="24"/>
          <w:lang w:val="ru-RU"/>
        </w:rPr>
        <w:t xml:space="preserve"> фирмы, в которой вы присутствуете, </w:t>
      </w:r>
      <w:r>
        <w:rPr>
          <w:szCs w:val="24"/>
          <w:lang w:val="ru-RU"/>
        </w:rPr>
        <w:t>с той, что указана</w:t>
      </w:r>
      <w:r w:rsidRPr="0026157E">
        <w:rPr>
          <w:szCs w:val="24"/>
          <w:lang w:val="ru-RU"/>
        </w:rPr>
        <w:t xml:space="preserve"> в договоре; по возможности, посоветуйтесь с юристом.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Помните! Зарплата и порядок ее выплаты, режим труда и отдыха, должность и (или) виды выполняемых работ, порядок расторжения договора являются обязательными условиями, и их отсутствие делает договор недействительным!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Один экземпляр подписанного договора потребуйте выдать вам</w:t>
      </w:r>
      <w:r>
        <w:rPr>
          <w:szCs w:val="24"/>
          <w:lang w:val="ru-RU"/>
        </w:rPr>
        <w:t xml:space="preserve"> на руки</w:t>
      </w:r>
      <w:r w:rsidRPr="0026157E">
        <w:rPr>
          <w:szCs w:val="24"/>
          <w:lang w:val="ru-RU"/>
        </w:rPr>
        <w:t>, на копию (без «синей» печати и «живой» подписи директора) не соглашайтесь!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 xml:space="preserve">Приступив к работе, постарайтесь познакомиться с возможно большим количеством коллег, клиентов, партнеров. Обязательно представьтесь своим настоящим полным именем, сообщите свою фамилию. В свою очередь, узнайте их настоящие полные имена </w:t>
      </w:r>
      <w:r>
        <w:rPr>
          <w:szCs w:val="24"/>
          <w:lang w:val="ru-RU"/>
        </w:rPr>
        <w:t>―</w:t>
      </w:r>
      <w:r w:rsidRPr="0026157E">
        <w:rPr>
          <w:szCs w:val="24"/>
          <w:lang w:val="ru-RU"/>
        </w:rPr>
        <w:t xml:space="preserve"> в случае каких-либо конфликтов они могут стать вашими свидетелями.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Выясните, в каких условиях работают ваши коллеги, не обманывает ли их работодатель. Если их права нарушаются, постарайтесь их защитить, не оставайтесь равнодушными, завтра подобная ситуация может повториться с вами!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ваш работодатель не выплачивает вовремя зарплату, ссылаясь на заказчиков, технадзор и прочие причины, объясните, что работники согласно закону являются кредиторами первой очереди и что в случае дальнейшей задержки зарплаты вы пожалуетесь в Государственную инспекцию труда.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работодатель пытается вас оштрафовать, напомните ему, что штрафы российским трудовым законодательством не предусмотрены. И в случае выдачи вам неполной суммы зарплаты вы обратитесь в прокуратуру!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Если вас вынуждают делать что-то, не входящее в ваши прямые обязанности, заставляют работать сверх положенного времени (более 40 часов в неделю), во вредных и опасных условиях, не предусмотренных письменным трудовым договором; если не предоставляют отпуск и не оплачивают больничный; если не разрешают выходить за пределы рабочего места даже в нерабочее время; если с вами обращаются в унизительной форме или даже применяют физическое насилие, вас эксплуатируют!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Не миритесь с этим! Немедленно начинайте собирать доказательства, чтобы защитить свои права!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Доказательствами могут служить: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любые документы с вашей фамилией, печатью и подписью работодателя (пропуск на работу, складская накладная на получение расходных материалов, командировочное удостоверение, заявление с визой директора и т.д.);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ваши фотографии, сделанные на рабочем месте, в рабочей одежде, на близком расстоянии (чтобы было видно лицо) и фотографии общего плана (чтобы можно было узнать место), желательно в компании с начальником;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- показания незаинтересованных свидетелей. Познакомьтесь с поставщиком расходных материалов, закажите обед с доставкой на рабочее место, вызовите скорую, если просто порежете палец и т.п. Слова таких же пострадавших, как вы, в качестве свидетельских показаний судом не принимаются!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szCs w:val="24"/>
          <w:lang w:val="ru-RU"/>
        </w:rPr>
        <w:t>Помните! Без доказательств у вас практически нет шансов ни взыскать невыплаченную зарплату, ни защитить другие свои права!</w:t>
      </w:r>
    </w:p>
    <w:p w:rsidR="00733076" w:rsidRPr="0026157E" w:rsidRDefault="00733076" w:rsidP="0026157E">
      <w:pPr>
        <w:ind w:firstLine="709"/>
        <w:jc w:val="both"/>
        <w:rPr>
          <w:szCs w:val="24"/>
          <w:lang w:val="ru-RU"/>
        </w:rPr>
      </w:pPr>
      <w:r w:rsidRPr="0026157E">
        <w:rPr>
          <w:b/>
          <w:szCs w:val="24"/>
          <w:lang w:val="ru-RU"/>
        </w:rPr>
        <w:t>При возникновении любых проблем</w:t>
      </w:r>
      <w:r>
        <w:rPr>
          <w:b/>
          <w:szCs w:val="24"/>
          <w:lang w:val="ru-RU"/>
        </w:rPr>
        <w:t>,</w:t>
      </w:r>
      <w:r w:rsidRPr="0026157E">
        <w:rPr>
          <w:b/>
          <w:szCs w:val="24"/>
          <w:lang w:val="ru-RU"/>
        </w:rPr>
        <w:t xml:space="preserve"> связанных с трудоустройством, невыплатой зарплаты</w:t>
      </w:r>
      <w:r>
        <w:rPr>
          <w:b/>
          <w:szCs w:val="24"/>
          <w:lang w:val="ru-RU"/>
        </w:rPr>
        <w:t>,</w:t>
      </w:r>
      <w:r w:rsidRPr="0026157E">
        <w:rPr>
          <w:b/>
          <w:szCs w:val="24"/>
          <w:lang w:val="ru-RU"/>
        </w:rPr>
        <w:t xml:space="preserve"> обращайтесь к юрист</w:t>
      </w:r>
      <w:r>
        <w:rPr>
          <w:b/>
          <w:szCs w:val="24"/>
          <w:lang w:val="ru-RU"/>
        </w:rPr>
        <w:t xml:space="preserve">у по бесплатной «горячей линии»: </w:t>
      </w:r>
      <w:r w:rsidRPr="0026157E">
        <w:rPr>
          <w:b/>
          <w:szCs w:val="24"/>
          <w:lang w:val="ru-RU"/>
        </w:rPr>
        <w:t>+7 964 722 37 30.</w:t>
      </w:r>
    </w:p>
    <w:sectPr w:rsidR="00733076" w:rsidRPr="0026157E" w:rsidSect="00E764DE">
      <w:footerReference w:type="default" r:id="rId11"/>
      <w:pgSz w:w="11906" w:h="16838"/>
      <w:pgMar w:top="1134" w:right="9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076" w:rsidRDefault="00733076">
      <w:r>
        <w:separator/>
      </w:r>
    </w:p>
  </w:endnote>
  <w:endnote w:type="continuationSeparator" w:id="0">
    <w:p w:rsidR="00733076" w:rsidRDefault="00733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Trebuch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076" w:rsidRDefault="00733076">
    <w:pPr>
      <w:pStyle w:val="Footer"/>
      <w:jc w:val="right"/>
    </w:pPr>
    <w:fldSimple w:instr="PAGE   \* MERGEFORMAT">
      <w:r w:rsidRPr="00E2178A">
        <w:rPr>
          <w:noProof/>
          <w:lang w:val="ru-RU"/>
        </w:rPr>
        <w:t>23</w:t>
      </w:r>
    </w:fldSimple>
  </w:p>
  <w:p w:rsidR="00733076" w:rsidRDefault="007330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076" w:rsidRDefault="00733076">
      <w:r>
        <w:separator/>
      </w:r>
    </w:p>
  </w:footnote>
  <w:footnote w:type="continuationSeparator" w:id="0">
    <w:p w:rsidR="00733076" w:rsidRDefault="00733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2540C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D46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2BED6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B7049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0826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E888E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0CC1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0A66A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08B7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6182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B3445"/>
    <w:multiLevelType w:val="multilevel"/>
    <w:tmpl w:val="EF4CE6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12D114E9"/>
    <w:multiLevelType w:val="multilevel"/>
    <w:tmpl w:val="D7F8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6E57F0"/>
    <w:multiLevelType w:val="multilevel"/>
    <w:tmpl w:val="BD3AD2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2C1A29BB"/>
    <w:multiLevelType w:val="multilevel"/>
    <w:tmpl w:val="26C0D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01ECC"/>
    <w:multiLevelType w:val="multilevel"/>
    <w:tmpl w:val="6F825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0F62C30"/>
    <w:multiLevelType w:val="multilevel"/>
    <w:tmpl w:val="C3868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>
    <w:nsid w:val="56507F46"/>
    <w:multiLevelType w:val="hybridMultilevel"/>
    <w:tmpl w:val="DC184276"/>
    <w:lvl w:ilvl="0" w:tplc="454ABAB8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60B079C8"/>
    <w:multiLevelType w:val="multilevel"/>
    <w:tmpl w:val="8E724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4013F"/>
    <w:multiLevelType w:val="multilevel"/>
    <w:tmpl w:val="E672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8"/>
  </w:num>
  <w:num w:numId="16">
    <w:abstractNumId w:val="15"/>
  </w:num>
  <w:num w:numId="17">
    <w:abstractNumId w:val="12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924"/>
    <w:rsid w:val="000009A3"/>
    <w:rsid w:val="00013ECB"/>
    <w:rsid w:val="00016E68"/>
    <w:rsid w:val="00024083"/>
    <w:rsid w:val="0003444F"/>
    <w:rsid w:val="000441DD"/>
    <w:rsid w:val="000453E0"/>
    <w:rsid w:val="00051B82"/>
    <w:rsid w:val="00065F4F"/>
    <w:rsid w:val="00076257"/>
    <w:rsid w:val="00085073"/>
    <w:rsid w:val="000870E2"/>
    <w:rsid w:val="000A7F6D"/>
    <w:rsid w:val="000B337D"/>
    <w:rsid w:val="000C2959"/>
    <w:rsid w:val="000D5CA5"/>
    <w:rsid w:val="000F561E"/>
    <w:rsid w:val="00103FC3"/>
    <w:rsid w:val="00110734"/>
    <w:rsid w:val="00110B70"/>
    <w:rsid w:val="00120382"/>
    <w:rsid w:val="00123CAD"/>
    <w:rsid w:val="001476D5"/>
    <w:rsid w:val="00155441"/>
    <w:rsid w:val="00163FD5"/>
    <w:rsid w:val="001878E6"/>
    <w:rsid w:val="001A4827"/>
    <w:rsid w:val="001C0D8F"/>
    <w:rsid w:val="002415A9"/>
    <w:rsid w:val="00244D5A"/>
    <w:rsid w:val="0026157E"/>
    <w:rsid w:val="00267A53"/>
    <w:rsid w:val="002B3286"/>
    <w:rsid w:val="002B6467"/>
    <w:rsid w:val="002C699A"/>
    <w:rsid w:val="002F7A7B"/>
    <w:rsid w:val="003160AB"/>
    <w:rsid w:val="00320842"/>
    <w:rsid w:val="00366045"/>
    <w:rsid w:val="0037025A"/>
    <w:rsid w:val="0037307B"/>
    <w:rsid w:val="003739C9"/>
    <w:rsid w:val="00377468"/>
    <w:rsid w:val="00393235"/>
    <w:rsid w:val="003A0AE1"/>
    <w:rsid w:val="003E0FB3"/>
    <w:rsid w:val="004254FE"/>
    <w:rsid w:val="00444ECE"/>
    <w:rsid w:val="004818CC"/>
    <w:rsid w:val="004A0A35"/>
    <w:rsid w:val="004A26C1"/>
    <w:rsid w:val="004D7030"/>
    <w:rsid w:val="004E2CFD"/>
    <w:rsid w:val="00503FC8"/>
    <w:rsid w:val="00507EEC"/>
    <w:rsid w:val="00517030"/>
    <w:rsid w:val="00523D71"/>
    <w:rsid w:val="00570AB1"/>
    <w:rsid w:val="00580F9D"/>
    <w:rsid w:val="00581709"/>
    <w:rsid w:val="005A386A"/>
    <w:rsid w:val="005B6922"/>
    <w:rsid w:val="005C6733"/>
    <w:rsid w:val="005E05AB"/>
    <w:rsid w:val="005F6CF6"/>
    <w:rsid w:val="005F79D9"/>
    <w:rsid w:val="0060432E"/>
    <w:rsid w:val="00604D87"/>
    <w:rsid w:val="00617123"/>
    <w:rsid w:val="0063466F"/>
    <w:rsid w:val="00637F41"/>
    <w:rsid w:val="0065602D"/>
    <w:rsid w:val="0066578B"/>
    <w:rsid w:val="00671ED3"/>
    <w:rsid w:val="006D237D"/>
    <w:rsid w:val="006F1F27"/>
    <w:rsid w:val="007106DA"/>
    <w:rsid w:val="00733076"/>
    <w:rsid w:val="00735146"/>
    <w:rsid w:val="00747A29"/>
    <w:rsid w:val="00783EAE"/>
    <w:rsid w:val="007A6F16"/>
    <w:rsid w:val="007B1AB2"/>
    <w:rsid w:val="007B310C"/>
    <w:rsid w:val="007B4480"/>
    <w:rsid w:val="007E2BE2"/>
    <w:rsid w:val="0080326A"/>
    <w:rsid w:val="00817246"/>
    <w:rsid w:val="008273DA"/>
    <w:rsid w:val="00843A1D"/>
    <w:rsid w:val="0086309B"/>
    <w:rsid w:val="00883908"/>
    <w:rsid w:val="0089670D"/>
    <w:rsid w:val="008A4BA6"/>
    <w:rsid w:val="008A5349"/>
    <w:rsid w:val="008A6C62"/>
    <w:rsid w:val="008C241E"/>
    <w:rsid w:val="008D02BC"/>
    <w:rsid w:val="008E1F48"/>
    <w:rsid w:val="008E751A"/>
    <w:rsid w:val="009147E7"/>
    <w:rsid w:val="0093734E"/>
    <w:rsid w:val="00964715"/>
    <w:rsid w:val="009A67D0"/>
    <w:rsid w:val="009C5E39"/>
    <w:rsid w:val="009F043D"/>
    <w:rsid w:val="009F182E"/>
    <w:rsid w:val="009F2212"/>
    <w:rsid w:val="00A053A3"/>
    <w:rsid w:val="00A2039A"/>
    <w:rsid w:val="00A260D3"/>
    <w:rsid w:val="00A2794C"/>
    <w:rsid w:val="00A80CF5"/>
    <w:rsid w:val="00AB28AF"/>
    <w:rsid w:val="00AB529A"/>
    <w:rsid w:val="00AC7585"/>
    <w:rsid w:val="00AD071F"/>
    <w:rsid w:val="00AD64BF"/>
    <w:rsid w:val="00B01617"/>
    <w:rsid w:val="00B1348F"/>
    <w:rsid w:val="00B14F55"/>
    <w:rsid w:val="00B155A4"/>
    <w:rsid w:val="00B41AF4"/>
    <w:rsid w:val="00B63274"/>
    <w:rsid w:val="00B66AF2"/>
    <w:rsid w:val="00BA60F7"/>
    <w:rsid w:val="00BC00DC"/>
    <w:rsid w:val="00BC33B8"/>
    <w:rsid w:val="00BD3416"/>
    <w:rsid w:val="00BE4642"/>
    <w:rsid w:val="00BF4A67"/>
    <w:rsid w:val="00C0581A"/>
    <w:rsid w:val="00C67D92"/>
    <w:rsid w:val="00C67ECC"/>
    <w:rsid w:val="00C77106"/>
    <w:rsid w:val="00C80687"/>
    <w:rsid w:val="00C818B8"/>
    <w:rsid w:val="00C842FD"/>
    <w:rsid w:val="00CA2F0F"/>
    <w:rsid w:val="00CB5CE7"/>
    <w:rsid w:val="00D2257D"/>
    <w:rsid w:val="00D237C6"/>
    <w:rsid w:val="00D44ABD"/>
    <w:rsid w:val="00D94CF7"/>
    <w:rsid w:val="00DA348B"/>
    <w:rsid w:val="00DD3B54"/>
    <w:rsid w:val="00DE2855"/>
    <w:rsid w:val="00DE7FB9"/>
    <w:rsid w:val="00DF6690"/>
    <w:rsid w:val="00E00EB7"/>
    <w:rsid w:val="00E012F6"/>
    <w:rsid w:val="00E0168C"/>
    <w:rsid w:val="00E2178A"/>
    <w:rsid w:val="00E24E49"/>
    <w:rsid w:val="00E272CB"/>
    <w:rsid w:val="00E313A0"/>
    <w:rsid w:val="00E45B8C"/>
    <w:rsid w:val="00E55891"/>
    <w:rsid w:val="00E56DDA"/>
    <w:rsid w:val="00E62787"/>
    <w:rsid w:val="00E764DE"/>
    <w:rsid w:val="00EA2C6F"/>
    <w:rsid w:val="00EB146C"/>
    <w:rsid w:val="00EC6C1A"/>
    <w:rsid w:val="00EF27BE"/>
    <w:rsid w:val="00EF50B4"/>
    <w:rsid w:val="00F13939"/>
    <w:rsid w:val="00F27B7E"/>
    <w:rsid w:val="00F3533C"/>
    <w:rsid w:val="00F37DB6"/>
    <w:rsid w:val="00F52924"/>
    <w:rsid w:val="00F82C7D"/>
    <w:rsid w:val="00FB7F96"/>
    <w:rsid w:val="00FC4879"/>
    <w:rsid w:val="00FC5465"/>
    <w:rsid w:val="00FC747F"/>
    <w:rsid w:val="00FD13CD"/>
    <w:rsid w:val="00FF3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924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3EAE"/>
    <w:pPr>
      <w:keepNext/>
      <w:keepLines/>
      <w:spacing w:before="480"/>
      <w:ind w:firstLine="709"/>
      <w:jc w:val="both"/>
      <w:outlineLvl w:val="0"/>
    </w:pPr>
    <w:rPr>
      <w:rFonts w:ascii="Calibri" w:hAnsi="Calibri"/>
      <w:b/>
      <w:bCs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E272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EAE"/>
    <w:rPr>
      <w:rFonts w:eastAsia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476D5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NormalWeb">
    <w:name w:val="Normal (Web)"/>
    <w:basedOn w:val="Normal"/>
    <w:uiPriority w:val="99"/>
    <w:rsid w:val="00F52924"/>
    <w:pPr>
      <w:spacing w:before="100" w:beforeAutospacing="1" w:after="100" w:afterAutospacing="1"/>
    </w:pPr>
    <w:rPr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26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307B"/>
    <w:rPr>
      <w:rFonts w:ascii="Times New Roman" w:hAnsi="Times New Roman" w:cs="Times New Roman"/>
      <w:sz w:val="2"/>
      <w:lang w:val="en-US" w:eastAsia="en-US"/>
    </w:rPr>
  </w:style>
  <w:style w:type="character" w:styleId="Strong">
    <w:name w:val="Strong"/>
    <w:basedOn w:val="DefaultParagraphFont"/>
    <w:uiPriority w:val="99"/>
    <w:qFormat/>
    <w:locked/>
    <w:rsid w:val="004254FE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E272C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AB529A"/>
    <w:rPr>
      <w:rFonts w:cs="Times New Roman"/>
      <w:i/>
      <w:iCs/>
    </w:rPr>
  </w:style>
  <w:style w:type="paragraph" w:styleId="NoSpacing">
    <w:name w:val="No Spacing"/>
    <w:uiPriority w:val="99"/>
    <w:qFormat/>
    <w:rsid w:val="00B63274"/>
    <w:rPr>
      <w:rFonts w:ascii="Times New Roman" w:eastAsia="Times New Roman" w:hAnsi="Times New Roman"/>
      <w:sz w:val="2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764D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764DE"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764D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64DE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43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43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grantcenter.ru/cont/about-pvc-center-cns-31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rvices.fms.gov.ru/info-service.htm?sid=3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all-migration.ru/services/addservices/patent_na_rabo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.mos.ru/mmc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23</Pages>
  <Words>9223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</dc:title>
  <dc:subject/>
  <dc:creator>cvv</dc:creator>
  <cp:keywords/>
  <dc:description/>
  <cp:lastModifiedBy>Бухгалтер</cp:lastModifiedBy>
  <cp:revision>2</cp:revision>
  <cp:lastPrinted>2014-01-24T08:45:00Z</cp:lastPrinted>
  <dcterms:created xsi:type="dcterms:W3CDTF">2018-02-07T11:45:00Z</dcterms:created>
  <dcterms:modified xsi:type="dcterms:W3CDTF">2018-02-07T11:45:00Z</dcterms:modified>
</cp:coreProperties>
</file>